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50"/>
        <w:tblW w:w="283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5303"/>
      </w:tblGrid>
      <w:tr w:rsidR="00EB210E" w:rsidRPr="00565B06" w14:paraId="683DC06E" w14:textId="77777777" w:rsidTr="00EB210E">
        <w:trPr>
          <w:trHeight w:val="720"/>
        </w:trPr>
        <w:tc>
          <w:tcPr>
            <w:tcW w:w="5303" w:type="dxa"/>
            <w:tcMar>
              <w:bottom w:w="691" w:type="dxa"/>
            </w:tcMar>
            <w:vAlign w:val="bottom"/>
          </w:tcPr>
          <w:p w14:paraId="63542FCC" w14:textId="77777777" w:rsidR="00053E37" w:rsidRDefault="00EB210E" w:rsidP="00EB210E">
            <w:pPr>
              <w:pStyle w:val="Subtitle"/>
              <w:rPr>
                <w:sz w:val="48"/>
                <w:szCs w:val="24"/>
              </w:rPr>
            </w:pPr>
            <w:r>
              <w:rPr>
                <w:sz w:val="48"/>
                <w:szCs w:val="24"/>
              </w:rPr>
              <w:br/>
            </w:r>
            <w:r w:rsidR="00053E37">
              <w:rPr>
                <w:sz w:val="48"/>
                <w:szCs w:val="24"/>
              </w:rPr>
              <w:t>Curriculam vitae of</w:t>
            </w:r>
          </w:p>
          <w:p w14:paraId="2FBA974D" w14:textId="77777777" w:rsidR="00EB210E" w:rsidRPr="00EB210E" w:rsidRDefault="00D109CB" w:rsidP="00EB210E">
            <w:pPr>
              <w:pStyle w:val="Subtitle"/>
              <w:rPr>
                <w:sz w:val="48"/>
                <w:szCs w:val="24"/>
              </w:rPr>
            </w:pPr>
            <w:r>
              <w:rPr>
                <w:sz w:val="48"/>
                <w:szCs w:val="24"/>
              </w:rPr>
              <w:t>MD. FOYSAL ALAM</w:t>
            </w:r>
            <w:r w:rsidR="00EB210E">
              <w:rPr>
                <w:sz w:val="24"/>
                <w:szCs w:val="24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09CB">
              <w:rPr>
                <w:rFonts w:ascii="Tahoma" w:hAnsi="Tahoma" w:cs="Tahoma"/>
                <w:b w:val="0"/>
                <w:sz w:val="20"/>
                <w:szCs w:val="20"/>
              </w:rPr>
              <w:t>Sayed Nagar, Vatara</w:t>
            </w:r>
          </w:p>
          <w:p w14:paraId="244B37EC" w14:textId="77777777" w:rsidR="00EB210E" w:rsidRPr="00EB210E" w:rsidRDefault="00D109CB" w:rsidP="00EB210E">
            <w:pPr>
              <w:pStyle w:val="Sub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+8801834231764</w:t>
            </w:r>
          </w:p>
          <w:p w14:paraId="74AD0F21" w14:textId="28B0FFCE" w:rsidR="00EB210E" w:rsidRPr="00EB210E" w:rsidRDefault="00D109CB" w:rsidP="00EB210E">
            <w:pPr>
              <w:pStyle w:val="Subtitle"/>
              <w:rPr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5527">
              <w:rPr>
                <w:rFonts w:ascii="Tahoma" w:hAnsi="Tahoma" w:cs="Tahoma"/>
                <w:b w:val="0"/>
                <w:sz w:val="20"/>
                <w:szCs w:val="20"/>
              </w:rPr>
              <w:t>Foysalalam800@gmail.com.</w:t>
            </w:r>
          </w:p>
          <w:p w14:paraId="2E2A603F" w14:textId="77777777" w:rsidR="00EB210E" w:rsidRDefault="00F80B47" w:rsidP="00EB210E">
            <w:pPr>
              <w:pStyle w:val="Subtitle"/>
              <w:rPr>
                <w:b w:val="0"/>
                <w:sz w:val="24"/>
                <w:szCs w:val="24"/>
              </w:rPr>
            </w:pPr>
            <w:hyperlink r:id="rId8" w:history="1">
              <w:r w:rsidR="00D109CB" w:rsidRPr="00D109CB">
                <w:rPr>
                  <w:rStyle w:val="Hyperlink"/>
                  <w:sz w:val="24"/>
                  <w:szCs w:val="24"/>
                </w:rPr>
                <w:t>https://www.facebook.com/profile.php?id=100005093624586</w:t>
              </w:r>
            </w:hyperlink>
            <w:r w:rsidR="00D109CB" w:rsidRPr="00EB210E">
              <w:rPr>
                <w:b w:val="0"/>
                <w:sz w:val="24"/>
                <w:szCs w:val="24"/>
              </w:rPr>
              <w:t xml:space="preserve"> </w:t>
            </w:r>
          </w:p>
          <w:p w14:paraId="2ABB2316" w14:textId="77777777" w:rsidR="00EB210E" w:rsidRPr="00EB210E" w:rsidRDefault="00661F49" w:rsidP="00661F49">
            <w:pPr>
              <w:pStyle w:val="Subtitle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</w:t>
            </w:r>
            <w:r>
              <w:t xml:space="preserve"> </w:t>
            </w:r>
            <w:hyperlink r:id="rId9" w:history="1">
              <w:r w:rsidRPr="00AE4379">
                <w:rPr>
                  <w:rStyle w:val="Hyperlink"/>
                  <w:sz w:val="24"/>
                  <w:szCs w:val="24"/>
                </w:rPr>
                <w:t>https://www.linkedin.com/in/md-  foysal-mahmud-shah-7157a4134/</w:t>
              </w:r>
            </w:hyperlink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720"/>
        <w:gridCol w:w="8640"/>
      </w:tblGrid>
      <w:tr w:rsidR="007E0FA9" w14:paraId="517D36E9" w14:textId="77777777" w:rsidTr="11AC8C2E">
        <w:tc>
          <w:tcPr>
            <w:tcW w:w="720" w:type="dxa"/>
            <w:vAlign w:val="center"/>
          </w:tcPr>
          <w:p w14:paraId="240C3A11" w14:textId="77777777" w:rsidR="007E0FA9" w:rsidRDefault="007E0FA9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17566C8" wp14:editId="4FF4D555">
                      <wp:extent cx="274320" cy="274320"/>
                      <wp:effectExtent l="0" t="0" r="0" b="0"/>
                      <wp:docPr id="7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0996109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rkg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azus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lG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rO6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c18QA&#10;AADbAAAADwAAAGRycy9kb3ducmV2LnhtbESPQWvCQBSE7wX/w/KE3uquQmuNrhJLLdKLTVS8PrLP&#10;JJh9G7JbTf99Vyj0OMzMN8xi1dtGXKnztWMN45ECQVw4U3Op4bDfPL2C8AHZYOOYNPyQh9Vy8LDA&#10;xLgbZ3TNQykihH2CGqoQ2kRKX1Rk0Y9cSxy9s+sshii7UpoObxFuGzlR6kVarDkuVNjSW0XFJf+2&#10;Gr6yfLZbH7Ps4/NM/qRStd2k71o/Dvt0DiJQH/7Df+2t0TB9hv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53NfEAAAA2wAAAA8AAAAAAAAAAAAAAAAAmAIAAGRycy9k&#10;b3ducmV2LnhtbFBLBQYAAAAABAAEAPUAAACJAwAAAAA=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CoMQA&#10;AADbAAAADwAAAGRycy9kb3ducmV2LnhtbESPQWvCQBSE74X+h+UVetNde9AaXSUtVcRLTVS8PrLP&#10;JJh9G7JbTf99VxB6HGbmG2a+7G0jrtT52rGG0VCBIC6cqbnUcNivBu8gfEA22DgmDb/kYbl4fppj&#10;YtyNM7rmoRQRwj5BDVUIbSKlLyqy6IeuJY7e2XUWQ5RdKU2Htwi3jXxTaiwt1hwXKmzps6Likv9Y&#10;Dbssn35/HLNsvT2TP6lUbVbpl9avL306AxGoD//hR3tjNEzGc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QqDEAAAA2wAAAA8AAAAAAAAAAAAAAAAAmAIAAGRycy9k&#10;b3ducmV2LnhtbFBLBQYAAAAABAAEAPUAAACJ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1dMUA&#10;AADbAAAADwAAAGRycy9kb3ducmV2LnhtbESPQWvCQBSE74X+h+UVvNVNPWgbXaWIgiJim2rw+Mi+&#10;JqHZt2t21fjv3UKhx2FmvmEms8404kKtry0reOknIIgLq2suFey/ls+vIHxA1thYJgU38jCbPj5M&#10;MNX2yp90yUIpIoR9igqqEFwqpS8qMuj71hFH79u2BkOUbSl1i9cIN40cJMlQGqw5LlToaF5R8ZOd&#10;jQKXDQ7HfNMZ+ji95W6db3fNIijVe+rexyACdeE//NdeaQWjEfx+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bV0xQAAANsAAAAPAAAAAAAAAAAAAAAAAJgCAABkcnMv&#10;ZG93bnJldi54bWxQSwUGAAAAAAQABAD1AAAAigMAAAAA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041C6C8E" w14:textId="77777777" w:rsidR="007E0FA9" w:rsidRDefault="00F95351" w:rsidP="11AC8C2E">
            <w:pPr>
              <w:pStyle w:val="Heading1"/>
              <w:outlineLvl w:val="0"/>
            </w:pPr>
            <w:r>
              <w:t>Objective</w:t>
            </w:r>
          </w:p>
        </w:tc>
      </w:tr>
    </w:tbl>
    <w:p w14:paraId="4BB072BE" w14:textId="4692554C" w:rsidR="00DC56F9" w:rsidRDefault="00EB210E" w:rsidP="007E0F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8ED13" wp14:editId="319BF1E2">
                <wp:simplePos x="0" y="0"/>
                <wp:positionH relativeFrom="margin">
                  <wp:align>right</wp:align>
                </wp:positionH>
                <wp:positionV relativeFrom="paragraph">
                  <wp:posOffset>-2300605</wp:posOffset>
                </wp:positionV>
                <wp:extent cx="1619250" cy="1790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79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310C7" w14:textId="77777777" w:rsidR="00A14C47" w:rsidRDefault="00A14C47" w:rsidP="00EB210E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F78893" wp14:editId="1E3F5F46">
                                  <wp:extent cx="1404620" cy="1686560"/>
                                  <wp:effectExtent l="0" t="0" r="508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foysal passport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4620" cy="1686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A8ED13" id="Rectangle 2" o:spid="_x0000_s1026" style="position:absolute;left:0;text-align:left;margin-left:76.3pt;margin-top:-181.15pt;width:127.5pt;height:14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" fillcolor="white [3201]" strokecolor="black [3200]" strokeweight="1pt">
                <v:textbox>
                  <w:txbxContent>
                    <w:p w14:paraId="459310C7" w14:textId="77777777" w:rsidR="00A14C47" w:rsidRDefault="00A14C47" w:rsidP="00EB210E">
                      <w:pPr>
                        <w:ind w:left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F78893" wp14:editId="1E3F5F46">
                            <wp:extent cx="1404620" cy="1686560"/>
                            <wp:effectExtent l="0" t="0" r="508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oysal passport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4620" cy="1686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1F49">
        <w:rPr>
          <w:rFonts w:ascii="Tahoma" w:hAnsi="Tahoma" w:cs="Tahoma"/>
          <w:sz w:val="20"/>
          <w:szCs w:val="20"/>
          <w:lang w:val="en-GB"/>
        </w:rPr>
        <w:t xml:space="preserve">I am a </w:t>
      </w:r>
      <w:proofErr w:type="spellStart"/>
      <w:proofErr w:type="gramStart"/>
      <w:r w:rsidR="00661F49">
        <w:rPr>
          <w:rFonts w:ascii="Tahoma" w:hAnsi="Tahoma" w:cs="Tahoma"/>
          <w:sz w:val="20"/>
          <w:szCs w:val="20"/>
          <w:lang w:val="en-GB"/>
        </w:rPr>
        <w:t>self  starter</w:t>
      </w:r>
      <w:proofErr w:type="spellEnd"/>
      <w:proofErr w:type="gramEnd"/>
      <w:r w:rsidR="00661F49">
        <w:rPr>
          <w:rFonts w:ascii="Tahoma" w:hAnsi="Tahoma" w:cs="Tahoma"/>
          <w:sz w:val="20"/>
          <w:szCs w:val="20"/>
          <w:lang w:val="en-GB"/>
        </w:rPr>
        <w:t xml:space="preserve"> with strong interpersonal skills. I work efficiently both as an individual contributor as </w:t>
      </w:r>
      <w:proofErr w:type="gramStart"/>
      <w:r w:rsidR="00661F49">
        <w:rPr>
          <w:rFonts w:ascii="Tahoma" w:hAnsi="Tahoma" w:cs="Tahoma"/>
          <w:sz w:val="20"/>
          <w:szCs w:val="20"/>
          <w:lang w:val="en-GB"/>
        </w:rPr>
        <w:t>well  as</w:t>
      </w:r>
      <w:proofErr w:type="gramEnd"/>
      <w:r w:rsidR="00661F49">
        <w:rPr>
          <w:rFonts w:ascii="Tahoma" w:hAnsi="Tahoma" w:cs="Tahoma"/>
          <w:sz w:val="20"/>
          <w:szCs w:val="20"/>
          <w:lang w:val="en-GB"/>
        </w:rPr>
        <w:t xml:space="preserve"> along with a team.  I seek new challenges and try to think outside of the box while looking for creative solutions to a given problem. I believe in character, values, vision and action. I am a quick learner and believe in learning from my mistakes for I strongly feel that this virtue will take me ahead in my life and </w:t>
      </w:r>
      <w:r w:rsidR="00D57250">
        <w:rPr>
          <w:rFonts w:ascii="Tahoma" w:hAnsi="Tahoma" w:cs="Tahoma"/>
          <w:sz w:val="20"/>
          <w:szCs w:val="20"/>
          <w:lang w:val="en-GB"/>
        </w:rPr>
        <w:t>career</w:t>
      </w:r>
      <w:r w:rsidR="00661F49">
        <w:rPr>
          <w:rFonts w:ascii="Tahoma" w:hAnsi="Tahoma" w:cs="Tahoma"/>
          <w:sz w:val="20"/>
          <w:szCs w:val="20"/>
          <w:lang w:val="en-GB"/>
        </w:rPr>
        <w:t>.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Education heading table"/>
      </w:tblPr>
      <w:tblGrid>
        <w:gridCol w:w="720"/>
        <w:gridCol w:w="8640"/>
      </w:tblGrid>
      <w:tr w:rsidR="00902CAF" w:rsidRPr="00565B06" w14:paraId="65740405" w14:textId="77777777" w:rsidTr="11AC8C2E">
        <w:tc>
          <w:tcPr>
            <w:tcW w:w="720" w:type="dxa"/>
            <w:vAlign w:val="center"/>
          </w:tcPr>
          <w:p w14:paraId="4B2EC4A8" w14:textId="77777777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69B27DE" wp14:editId="49555567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44F70CE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5C3B2E81" w14:textId="77777777" w:rsidR="00902CAF" w:rsidRPr="00565B06" w:rsidRDefault="00F95351" w:rsidP="11AC8C2E">
            <w:pPr>
              <w:pStyle w:val="Heading1"/>
              <w:outlineLvl w:val="0"/>
            </w:pPr>
            <w:r>
              <w:t>Education</w:t>
            </w:r>
          </w:p>
        </w:tc>
      </w:tr>
    </w:tbl>
    <w:p w14:paraId="2ECB2901" w14:textId="719DE0BC" w:rsidR="00F95351" w:rsidRPr="00565B06" w:rsidRDefault="00661F49" w:rsidP="00F95351">
      <w:pPr>
        <w:pStyle w:val="Heading2"/>
      </w:pPr>
      <w:r>
        <w:t>BBA in Marketing</w:t>
      </w:r>
      <w:r w:rsidR="00F95351" w:rsidRPr="00565B06">
        <w:t xml:space="preserve"> | </w:t>
      </w:r>
      <w:r>
        <w:rPr>
          <w:rStyle w:val="Emphasis"/>
        </w:rPr>
        <w:t>United International University</w:t>
      </w:r>
      <w:r w:rsidR="000631DD">
        <w:rPr>
          <w:rStyle w:val="Emphasis"/>
        </w:rPr>
        <w:t>.</w:t>
      </w:r>
    </w:p>
    <w:p w14:paraId="42F0E880" w14:textId="77777777" w:rsidR="00F95351" w:rsidRPr="00565B06" w:rsidRDefault="00326E22" w:rsidP="00F95351">
      <w:pPr>
        <w:pStyle w:val="Heading3"/>
      </w:pPr>
      <w:r>
        <w:t>may 28,</w:t>
      </w:r>
      <w:r w:rsidR="00661F49">
        <w:t xml:space="preserve"> 2015</w:t>
      </w:r>
      <w:r w:rsidR="00F95351" w:rsidRPr="00565B06">
        <w:t xml:space="preserve"> – </w:t>
      </w:r>
      <w:r w:rsidR="00661F49">
        <w:t>Present</w:t>
      </w:r>
    </w:p>
    <w:p w14:paraId="2F1447E0" w14:textId="562C93D3" w:rsidR="00F95351" w:rsidRPr="00565B06" w:rsidRDefault="00053E37" w:rsidP="00F95351">
      <w:proofErr w:type="spellStart"/>
      <w:r>
        <w:t>Cgpa</w:t>
      </w:r>
      <w:proofErr w:type="spellEnd"/>
      <w:r>
        <w:t xml:space="preserve">: </w:t>
      </w:r>
      <w:r w:rsidR="009055D0">
        <w:t>2</w:t>
      </w:r>
      <w:r w:rsidR="00476529">
        <w:t>.76</w:t>
      </w:r>
    </w:p>
    <w:p w14:paraId="381619E4" w14:textId="4057567D" w:rsidR="00F95351" w:rsidRPr="00565B06" w:rsidRDefault="00661F49" w:rsidP="00F95351">
      <w:pPr>
        <w:pStyle w:val="Heading2"/>
      </w:pPr>
      <w:r>
        <w:t>HSC</w:t>
      </w:r>
      <w:r w:rsidR="00F95351" w:rsidRPr="00565B06">
        <w:t xml:space="preserve"> | </w:t>
      </w:r>
      <w:r>
        <w:rPr>
          <w:rStyle w:val="Emphasis"/>
        </w:rPr>
        <w:t xml:space="preserve">New Government Degree College, </w:t>
      </w:r>
      <w:proofErr w:type="spellStart"/>
      <w:proofErr w:type="gramStart"/>
      <w:r>
        <w:rPr>
          <w:rStyle w:val="Emphasis"/>
        </w:rPr>
        <w:t>Rajshahi</w:t>
      </w:r>
      <w:proofErr w:type="spellEnd"/>
      <w:r w:rsidR="000631DD">
        <w:rPr>
          <w:rStyle w:val="Emphasis"/>
        </w:rPr>
        <w:t xml:space="preserve"> </w:t>
      </w:r>
      <w:r>
        <w:rPr>
          <w:rStyle w:val="Emphasis"/>
        </w:rPr>
        <w:t>.</w:t>
      </w:r>
      <w:proofErr w:type="gramEnd"/>
      <w:r>
        <w:rPr>
          <w:rStyle w:val="Emphasis"/>
        </w:rPr>
        <w:t xml:space="preserve"> </w:t>
      </w:r>
    </w:p>
    <w:p w14:paraId="42EC1E8A" w14:textId="6034FA5F" w:rsidR="00F95351" w:rsidRDefault="00326E22" w:rsidP="00F95351">
      <w:pPr>
        <w:pStyle w:val="Heading3"/>
      </w:pPr>
      <w:r>
        <w:t>July 1,</w:t>
      </w:r>
      <w:r w:rsidR="00661F49">
        <w:t>2011</w:t>
      </w:r>
      <w:r w:rsidR="00F95351" w:rsidRPr="00565B06">
        <w:t xml:space="preserve"> – </w:t>
      </w:r>
      <w:r>
        <w:t>march 31, 2013</w:t>
      </w:r>
    </w:p>
    <w:p w14:paraId="6B75E9D9" w14:textId="0F8A8535" w:rsidR="007663BD" w:rsidRPr="00565B06" w:rsidRDefault="007663BD" w:rsidP="00F95351">
      <w:pPr>
        <w:pStyle w:val="Heading3"/>
      </w:pPr>
      <w:r>
        <w:t>Department- business studies</w:t>
      </w:r>
    </w:p>
    <w:p w14:paraId="775C5E62" w14:textId="77777777" w:rsidR="007C0E0E" w:rsidRDefault="00396D1E" w:rsidP="00F95351">
      <w:proofErr w:type="spellStart"/>
      <w:r>
        <w:t>Gpa</w:t>
      </w:r>
      <w:proofErr w:type="spellEnd"/>
      <w:r>
        <w:t xml:space="preserve"> 5.00</w:t>
      </w:r>
    </w:p>
    <w:p w14:paraId="2D9DD608" w14:textId="102396A8" w:rsidR="00EB210E" w:rsidRPr="00565B06" w:rsidRDefault="00C04F19" w:rsidP="00EB210E">
      <w:pPr>
        <w:pStyle w:val="Heading2"/>
      </w:pPr>
      <w:r>
        <w:t>SSC</w:t>
      </w:r>
      <w:r w:rsidR="00EB210E" w:rsidRPr="00565B06">
        <w:t xml:space="preserve">| </w:t>
      </w:r>
      <w:r w:rsidR="00326E22">
        <w:rPr>
          <w:rStyle w:val="Emphasis"/>
        </w:rPr>
        <w:t xml:space="preserve">K.D Government High School, </w:t>
      </w:r>
      <w:proofErr w:type="spellStart"/>
      <w:proofErr w:type="gramStart"/>
      <w:r w:rsidR="00326E22">
        <w:rPr>
          <w:rStyle w:val="Emphasis"/>
        </w:rPr>
        <w:t>Naogaon</w:t>
      </w:r>
      <w:proofErr w:type="spellEnd"/>
      <w:r w:rsidR="000631DD">
        <w:rPr>
          <w:rStyle w:val="Emphasis"/>
        </w:rPr>
        <w:t xml:space="preserve"> .</w:t>
      </w:r>
      <w:proofErr w:type="gramEnd"/>
    </w:p>
    <w:p w14:paraId="1B28B146" w14:textId="5024E8EB" w:rsidR="00EB210E" w:rsidRDefault="00326E22" w:rsidP="00EB210E">
      <w:pPr>
        <w:pStyle w:val="Heading3"/>
      </w:pPr>
      <w:r>
        <w:t>january 1, 2003</w:t>
      </w:r>
      <w:r w:rsidR="00EB210E" w:rsidRPr="00565B06">
        <w:t xml:space="preserve">– </w:t>
      </w:r>
      <w:r>
        <w:t>march 28.2011</w:t>
      </w:r>
    </w:p>
    <w:p w14:paraId="33084EB9" w14:textId="60620F5A" w:rsidR="007663BD" w:rsidRPr="00565B06" w:rsidRDefault="007663BD" w:rsidP="00EB210E">
      <w:pPr>
        <w:pStyle w:val="Heading3"/>
      </w:pPr>
      <w:r>
        <w:t>department- business studies</w:t>
      </w:r>
    </w:p>
    <w:p w14:paraId="03257F09" w14:textId="77777777" w:rsidR="00EB210E" w:rsidRDefault="0014482E" w:rsidP="00EB210E">
      <w:proofErr w:type="spellStart"/>
      <w:r>
        <w:t>Gpa</w:t>
      </w:r>
      <w:proofErr w:type="spellEnd"/>
      <w:r>
        <w:t xml:space="preserve"> 5.00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Experience heading table"/>
      </w:tblPr>
      <w:tblGrid>
        <w:gridCol w:w="720"/>
        <w:gridCol w:w="8640"/>
      </w:tblGrid>
      <w:tr w:rsidR="00902CAF" w:rsidRPr="00565B06" w14:paraId="07F6BB2E" w14:textId="77777777" w:rsidTr="11AC8C2E">
        <w:tc>
          <w:tcPr>
            <w:tcW w:w="720" w:type="dxa"/>
            <w:vAlign w:val="center"/>
          </w:tcPr>
          <w:p w14:paraId="50871D03" w14:textId="77777777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9BA1D84" wp14:editId="240B4DA3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3557D6F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6A70E464" w14:textId="77777777" w:rsidR="00902CAF" w:rsidRPr="00565B06" w:rsidRDefault="00F95351" w:rsidP="11AC8C2E">
            <w:pPr>
              <w:pStyle w:val="Heading1"/>
              <w:outlineLvl w:val="0"/>
            </w:pPr>
            <w:r>
              <w:t>Experience</w:t>
            </w:r>
          </w:p>
        </w:tc>
      </w:tr>
    </w:tbl>
    <w:p w14:paraId="1F7787F0" w14:textId="4B2E6B1E" w:rsidR="00F95351" w:rsidRPr="003409CF" w:rsidRDefault="00CE6423" w:rsidP="00F95351">
      <w:pPr>
        <w:pStyle w:val="Heading2"/>
        <w:rPr>
          <w:color w:val="7F7F7F" w:themeColor="text1" w:themeTint="80"/>
        </w:rPr>
      </w:pPr>
      <w:r>
        <w:t xml:space="preserve">Campus </w:t>
      </w:r>
      <w:proofErr w:type="gramStart"/>
      <w:r>
        <w:t xml:space="preserve">Ambassador </w:t>
      </w:r>
      <w:r w:rsidR="00F95351" w:rsidRPr="00565B06">
        <w:t xml:space="preserve"> |</w:t>
      </w:r>
      <w:proofErr w:type="gramEnd"/>
      <w:r w:rsidR="003409CF">
        <w:t xml:space="preserve"> </w:t>
      </w:r>
      <w:r w:rsidR="003409CF" w:rsidRPr="003409CF">
        <w:rPr>
          <w:color w:val="4C4C4C" w:themeColor="text2" w:themeTint="BF"/>
        </w:rPr>
        <w:t>b</w:t>
      </w:r>
      <w:r w:rsidR="00937197">
        <w:rPr>
          <w:color w:val="4C4C4C" w:themeColor="text2" w:themeTint="BF"/>
        </w:rPr>
        <w:t>Kash</w:t>
      </w:r>
      <w:r w:rsidR="003409CF" w:rsidRPr="003409CF">
        <w:rPr>
          <w:color w:val="4C4C4C" w:themeColor="text2" w:themeTint="BF"/>
        </w:rPr>
        <w:t xml:space="preserve"> Limited</w:t>
      </w:r>
    </w:p>
    <w:p w14:paraId="47A6CCD1" w14:textId="6A4DE006" w:rsidR="00F95351" w:rsidRPr="00565B06" w:rsidRDefault="00CE6423" w:rsidP="00F95351">
      <w:pPr>
        <w:pStyle w:val="Heading3"/>
      </w:pPr>
      <w:r>
        <w:t>july 28,2019</w:t>
      </w:r>
      <w:r w:rsidR="00F95351" w:rsidRPr="00565B06">
        <w:t xml:space="preserve"> – </w:t>
      </w:r>
      <w:r w:rsidR="002A49ED">
        <w:t>December 15 2019</w:t>
      </w:r>
    </w:p>
    <w:p w14:paraId="6D8BC1E1" w14:textId="67524D07" w:rsidR="00CE6423" w:rsidRPr="00E564AF" w:rsidRDefault="00F95351" w:rsidP="003B23B1">
      <w:pPr>
        <w:rPr>
          <w:rFonts w:cstheme="minorHAnsi"/>
        </w:rPr>
      </w:pPr>
      <w:r w:rsidRPr="00E564AF">
        <w:rPr>
          <w:rFonts w:cstheme="minorHAnsi"/>
        </w:rPr>
        <w:t>[</w:t>
      </w:r>
      <w:r w:rsidR="00CE6423" w:rsidRPr="00E564AF">
        <w:rPr>
          <w:rFonts w:cstheme="minorHAnsi"/>
        </w:rPr>
        <w:t xml:space="preserve">Arranging the event of App launching and encourage all the students for opening </w:t>
      </w:r>
      <w:proofErr w:type="gramStart"/>
      <w:r w:rsidR="00CE6423" w:rsidRPr="00E564AF">
        <w:rPr>
          <w:rFonts w:cstheme="minorHAnsi"/>
        </w:rPr>
        <w:t xml:space="preserve">a  </w:t>
      </w:r>
      <w:proofErr w:type="spellStart"/>
      <w:r w:rsidR="000827FC">
        <w:rPr>
          <w:rFonts w:cstheme="minorHAnsi"/>
        </w:rPr>
        <w:t>b</w:t>
      </w:r>
      <w:r w:rsidR="00CE6423" w:rsidRPr="00E564AF">
        <w:rPr>
          <w:rFonts w:cstheme="minorHAnsi"/>
        </w:rPr>
        <w:t>kash</w:t>
      </w:r>
      <w:proofErr w:type="spellEnd"/>
      <w:proofErr w:type="gramEnd"/>
      <w:r w:rsidR="00CE6423" w:rsidRPr="00E564AF">
        <w:rPr>
          <w:rFonts w:cstheme="minorHAnsi"/>
        </w:rPr>
        <w:t xml:space="preserve"> account</w:t>
      </w:r>
      <w:r w:rsidR="003C2CDE" w:rsidRPr="00E564AF">
        <w:rPr>
          <w:rFonts w:cstheme="minorHAnsi"/>
        </w:rPr>
        <w:t xml:space="preserve"> ,</w:t>
      </w:r>
      <w:r w:rsidR="00270354">
        <w:rPr>
          <w:rFonts w:cstheme="minorHAnsi"/>
        </w:rPr>
        <w:t xml:space="preserve"> doing</w:t>
      </w:r>
      <w:r w:rsidR="00E564AF" w:rsidRPr="00E564AF">
        <w:rPr>
          <w:rFonts w:cstheme="minorHAnsi"/>
        </w:rPr>
        <w:t xml:space="preserve"> </w:t>
      </w:r>
      <w:proofErr w:type="spellStart"/>
      <w:r w:rsidR="00E564AF" w:rsidRPr="00E564AF">
        <w:rPr>
          <w:rFonts w:cstheme="minorHAnsi"/>
          <w:color w:val="202124"/>
          <w:shd w:val="clear" w:color="auto" w:fill="FFFFFF"/>
        </w:rPr>
        <w:t>e</w:t>
      </w:r>
      <w:r w:rsidR="00985C36">
        <w:rPr>
          <w:rFonts w:cstheme="minorHAnsi"/>
          <w:color w:val="202124"/>
          <w:shd w:val="clear" w:color="auto" w:fill="FFFFFF"/>
        </w:rPr>
        <w:t>k</w:t>
      </w:r>
      <w:r w:rsidR="00E564AF" w:rsidRPr="00E564AF">
        <w:rPr>
          <w:rFonts w:cstheme="minorHAnsi"/>
          <w:color w:val="202124"/>
          <w:shd w:val="clear" w:color="auto" w:fill="FFFFFF"/>
        </w:rPr>
        <w:t>yc</w:t>
      </w:r>
      <w:proofErr w:type="spellEnd"/>
      <w:r w:rsidR="00E564AF" w:rsidRPr="00E564AF">
        <w:rPr>
          <w:rFonts w:cstheme="minorHAnsi"/>
          <w:color w:val="202124"/>
          <w:shd w:val="clear" w:color="auto" w:fill="FFFFFF"/>
        </w:rPr>
        <w:t xml:space="preserve"> Plan</w:t>
      </w:r>
      <w:r w:rsidR="003C2CDE" w:rsidRPr="00E564AF">
        <w:rPr>
          <w:rFonts w:cstheme="minorHAnsi"/>
        </w:rPr>
        <w:t xml:space="preserve"> In &amp; out campus activities , Organization visit ,corporate activation </w:t>
      </w:r>
      <w:r w:rsidR="000827FC">
        <w:rPr>
          <w:rFonts w:cstheme="minorHAnsi"/>
        </w:rPr>
        <w:t>,</w:t>
      </w:r>
      <w:r w:rsidR="003C2CDE" w:rsidRPr="00E564AF">
        <w:rPr>
          <w:rFonts w:cstheme="minorHAnsi"/>
        </w:rPr>
        <w:t xml:space="preserve"> account opening</w:t>
      </w:r>
      <w:r w:rsidR="000827FC">
        <w:rPr>
          <w:rFonts w:cstheme="minorHAnsi"/>
        </w:rPr>
        <w:t xml:space="preserve"> and refer</w:t>
      </w:r>
      <w:r w:rsidR="009D6C93">
        <w:rPr>
          <w:rFonts w:cstheme="minorHAnsi"/>
        </w:rPr>
        <w:t xml:space="preserve"> app</w:t>
      </w:r>
      <w:r w:rsidR="000827FC">
        <w:rPr>
          <w:rFonts w:cstheme="minorHAnsi"/>
        </w:rPr>
        <w:t xml:space="preserve"> link to friends </w:t>
      </w:r>
      <w:r w:rsidR="009D6C93">
        <w:rPr>
          <w:rFonts w:cstheme="minorHAnsi"/>
        </w:rPr>
        <w:t>by social media for</w:t>
      </w:r>
      <w:r w:rsidR="000827FC">
        <w:rPr>
          <w:rFonts w:cstheme="minorHAnsi"/>
        </w:rPr>
        <w:t xml:space="preserve"> downl</w:t>
      </w:r>
      <w:r w:rsidR="009D6C93">
        <w:rPr>
          <w:rFonts w:cstheme="minorHAnsi"/>
        </w:rPr>
        <w:t>oading</w:t>
      </w:r>
      <w:r w:rsidR="000827FC">
        <w:rPr>
          <w:rFonts w:cstheme="minorHAnsi"/>
        </w:rPr>
        <w:t xml:space="preserve"> the app and opening a bKash account and using the app]</w:t>
      </w:r>
    </w:p>
    <w:p w14:paraId="16B3C94E" w14:textId="693BFC3C" w:rsidR="00CE6423" w:rsidRPr="00CE6423" w:rsidRDefault="003B23B1" w:rsidP="003B23B1">
      <w:pPr>
        <w:keepNext/>
        <w:keepLines/>
        <w:spacing w:after="0"/>
        <w:ind w:left="0"/>
        <w:outlineLvl w:val="1"/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            </w:t>
      </w:r>
      <w:r w:rsidR="00CE6423" w:rsidRPr="00CE6423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Campus </w:t>
      </w:r>
      <w:proofErr w:type="gramStart"/>
      <w:r w:rsidR="00CE6423" w:rsidRPr="00CE6423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Ambassador  |</w:t>
      </w:r>
      <w:proofErr w:type="gramEnd"/>
      <w:r w:rsidR="00CE6423" w:rsidRPr="00CE6423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 </w:t>
      </w:r>
      <w:r w:rsidR="00447909">
        <w:rPr>
          <w:rFonts w:asciiTheme="majorHAnsi" w:eastAsiaTheme="majorEastAsia" w:hAnsiTheme="majorHAnsi" w:cstheme="majorBidi"/>
          <w:b/>
          <w:iCs/>
          <w:sz w:val="26"/>
          <w:szCs w:val="26"/>
        </w:rPr>
        <w:t>Careers Hub, Bangladesh</w:t>
      </w:r>
    </w:p>
    <w:p w14:paraId="0A3E8570" w14:textId="5D6EDF97" w:rsidR="00CE6423" w:rsidRPr="00CE6423" w:rsidRDefault="00CE6423" w:rsidP="00CE6423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caps/>
          <w:sz w:val="24"/>
          <w:szCs w:val="24"/>
        </w:rPr>
      </w:pPr>
      <w:r w:rsidRPr="00CE6423">
        <w:rPr>
          <w:rFonts w:asciiTheme="majorHAnsi" w:eastAsiaTheme="majorEastAsia" w:hAnsiTheme="majorHAnsi" w:cstheme="majorBidi"/>
          <w:caps/>
          <w:sz w:val="24"/>
          <w:szCs w:val="24"/>
        </w:rPr>
        <w:t>july 2</w:t>
      </w:r>
      <w:r w:rsidR="00447909">
        <w:rPr>
          <w:rFonts w:asciiTheme="majorHAnsi" w:eastAsiaTheme="majorEastAsia" w:hAnsiTheme="majorHAnsi" w:cstheme="majorBidi"/>
          <w:caps/>
          <w:sz w:val="24"/>
          <w:szCs w:val="24"/>
        </w:rPr>
        <w:t>4</w:t>
      </w:r>
      <w:r w:rsidR="002A49ED">
        <w:rPr>
          <w:rFonts w:asciiTheme="majorHAnsi" w:eastAsiaTheme="majorEastAsia" w:hAnsiTheme="majorHAnsi" w:cstheme="majorBidi"/>
          <w:caps/>
          <w:sz w:val="24"/>
          <w:szCs w:val="24"/>
        </w:rPr>
        <w:t>,2019 – october 17 2019</w:t>
      </w:r>
    </w:p>
    <w:p w14:paraId="3D15D9A4" w14:textId="391E296D" w:rsidR="00365B6F" w:rsidRDefault="00CE6423" w:rsidP="009C66E5">
      <w:r w:rsidRPr="00CE6423">
        <w:t xml:space="preserve">[Arranging </w:t>
      </w:r>
      <w:r w:rsidR="00447909">
        <w:t>a seminar in the campus</w:t>
      </w:r>
      <w:r w:rsidRPr="00CE6423">
        <w:t xml:space="preserve"> and encourage all the students f</w:t>
      </w:r>
      <w:r w:rsidR="00447909">
        <w:t>or doing the courses</w:t>
      </w:r>
      <w:r w:rsidR="00EA29DD">
        <w:t>]</w:t>
      </w:r>
    </w:p>
    <w:p w14:paraId="4BEECC97" w14:textId="1BFE9611" w:rsidR="00EA29DD" w:rsidRDefault="00EA29DD" w:rsidP="009C66E5"/>
    <w:p w14:paraId="75B46CFF" w14:textId="020BCB80" w:rsidR="00EA29DD" w:rsidRPr="00CE6423" w:rsidRDefault="00EA29DD" w:rsidP="00EA29DD">
      <w:pPr>
        <w:keepNext/>
        <w:keepLines/>
        <w:spacing w:after="0"/>
        <w:ind w:left="0"/>
        <w:outlineLvl w:val="1"/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lastRenderedPageBreak/>
        <w:t xml:space="preserve">            Internship   </w:t>
      </w:r>
      <w:proofErr w:type="gramStart"/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|  </w:t>
      </w:r>
      <w:r w:rsidRPr="00EA29DD">
        <w:rPr>
          <w:rFonts w:asciiTheme="majorHAnsi" w:eastAsiaTheme="majorEastAsia" w:hAnsiTheme="majorHAnsi" w:cstheme="majorBidi"/>
          <w:b/>
          <w:color w:val="3D3D3D" w:themeColor="background2" w:themeShade="40"/>
          <w:sz w:val="26"/>
          <w:szCs w:val="26"/>
        </w:rPr>
        <w:t>BDhousing.com</w:t>
      </w:r>
      <w:proofErr w:type="gramEnd"/>
      <w:r w:rsidRPr="00EA29DD">
        <w:rPr>
          <w:rFonts w:asciiTheme="majorHAnsi" w:eastAsiaTheme="majorEastAsia" w:hAnsiTheme="majorHAnsi" w:cstheme="majorBidi"/>
          <w:b/>
          <w:color w:val="3D3D3D" w:themeColor="background2" w:themeShade="40"/>
          <w:sz w:val="26"/>
          <w:szCs w:val="26"/>
        </w:rPr>
        <w:t xml:space="preserve"> </w:t>
      </w:r>
    </w:p>
    <w:p w14:paraId="25C665CE" w14:textId="57BC1D3D" w:rsidR="00EA29DD" w:rsidRPr="00CE6423" w:rsidRDefault="00EA29DD" w:rsidP="00EA29DD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caps/>
          <w:sz w:val="24"/>
          <w:szCs w:val="24"/>
        </w:rPr>
      </w:pPr>
      <w:r>
        <w:rPr>
          <w:rFonts w:asciiTheme="majorHAnsi" w:eastAsiaTheme="majorEastAsia" w:hAnsiTheme="majorHAnsi" w:cstheme="majorBidi"/>
          <w:caps/>
          <w:sz w:val="24"/>
          <w:szCs w:val="24"/>
        </w:rPr>
        <w:t>february 05,</w:t>
      </w:r>
      <w:r w:rsidR="002A49ED">
        <w:rPr>
          <w:rFonts w:asciiTheme="majorHAnsi" w:eastAsiaTheme="majorEastAsia" w:hAnsiTheme="majorHAnsi" w:cstheme="majorBidi"/>
          <w:caps/>
          <w:sz w:val="24"/>
          <w:szCs w:val="24"/>
        </w:rPr>
        <w:t>2020</w:t>
      </w:r>
      <w:r w:rsidRPr="00CE6423">
        <w:rPr>
          <w:rFonts w:asciiTheme="majorHAnsi" w:eastAsiaTheme="majorEastAsia" w:hAnsiTheme="majorHAnsi" w:cstheme="majorBidi"/>
          <w:caps/>
          <w:sz w:val="24"/>
          <w:szCs w:val="24"/>
        </w:rPr>
        <w:t xml:space="preserve"> – Present</w:t>
      </w:r>
    </w:p>
    <w:p w14:paraId="473C4A5B" w14:textId="4DB12BB5" w:rsidR="00EA29DD" w:rsidRDefault="00EA29DD" w:rsidP="00EA29DD">
      <w:r>
        <w:t xml:space="preserve">[Plan and execute all digital marketing, including </w:t>
      </w:r>
      <w:proofErr w:type="gramStart"/>
      <w:r>
        <w:t>SEO ,marketing</w:t>
      </w:r>
      <w:proofErr w:type="gramEnd"/>
      <w:r>
        <w:t xml:space="preserve"> database, email and social media, Brainstorm new and creative growth strategies, Devising</w:t>
      </w:r>
      <w:r w:rsidR="00C14A6B">
        <w:t xml:space="preserve"> strategies to drive online traffic to the </w:t>
      </w:r>
      <w:proofErr w:type="spellStart"/>
      <w:r w:rsidR="00C14A6B">
        <w:t>BDhousing</w:t>
      </w:r>
      <w:proofErr w:type="spellEnd"/>
      <w:r w:rsidR="00C14A6B">
        <w:t xml:space="preserve"> website, Developing and managing digital marketing campaigns on social media, Evaluating Customer research, market conditions and competitor data and content writing]</w:t>
      </w:r>
      <w:r>
        <w:t xml:space="preserve">  </w:t>
      </w:r>
    </w:p>
    <w:p w14:paraId="10CFC260" w14:textId="77777777" w:rsidR="00EA29DD" w:rsidRDefault="00EA29DD" w:rsidP="009C66E5"/>
    <w:p w14:paraId="6AE25A2E" w14:textId="77777777" w:rsidR="009C66E5" w:rsidRDefault="009C66E5" w:rsidP="00CE6423"/>
    <w:p w14:paraId="2F92611C" w14:textId="05997321" w:rsidR="00EB2E79" w:rsidRDefault="000631DD" w:rsidP="00CE6423">
      <w:r>
        <w:rPr>
          <w:noProof/>
        </w:rPr>
        <w:drawing>
          <wp:anchor distT="0" distB="0" distL="114300" distR="114300" simplePos="0" relativeHeight="251660288" behindDoc="1" locked="0" layoutInCell="1" allowOverlap="1" wp14:anchorId="0592F93A" wp14:editId="72FC5B2C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254000" cy="254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00px-World_Scout_Emblem_1955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2F912" w14:textId="75F68AFF" w:rsidR="0062330E" w:rsidRDefault="0062330E" w:rsidP="000631DD">
      <w:pPr>
        <w:ind w:left="0" w:firstLine="720"/>
        <w:rPr>
          <w:rFonts w:asciiTheme="majorHAnsi" w:hAnsiTheme="majorHAnsi" w:cstheme="majorHAnsi"/>
          <w:b/>
          <w:bCs/>
          <w:sz w:val="32"/>
          <w:szCs w:val="32"/>
        </w:rPr>
      </w:pPr>
      <w:r w:rsidRPr="000631DD">
        <w:rPr>
          <w:rFonts w:asciiTheme="majorHAnsi" w:hAnsiTheme="majorHAnsi" w:cstheme="majorHAnsi"/>
          <w:b/>
          <w:bCs/>
          <w:sz w:val="32"/>
          <w:szCs w:val="32"/>
        </w:rPr>
        <w:t>Memberships</w:t>
      </w:r>
    </w:p>
    <w:p w14:paraId="2CE753E3" w14:textId="47D93F8B" w:rsidR="000631DD" w:rsidRPr="00565B06" w:rsidRDefault="000631DD" w:rsidP="000631DD">
      <w:pPr>
        <w:pStyle w:val="Heading2"/>
      </w:pPr>
      <w:r>
        <w:t>Literary editor</w:t>
      </w:r>
      <w:r w:rsidRPr="00565B06">
        <w:t xml:space="preserve"> | </w:t>
      </w:r>
      <w:r>
        <w:rPr>
          <w:rStyle w:val="Emphasis"/>
        </w:rPr>
        <w:t xml:space="preserve">UIU </w:t>
      </w:r>
      <w:proofErr w:type="spellStart"/>
      <w:r>
        <w:rPr>
          <w:rStyle w:val="Emphasis"/>
        </w:rPr>
        <w:t>Prothom</w:t>
      </w:r>
      <w:proofErr w:type="spellEnd"/>
      <w:r w:rsidR="003365BA">
        <w:rPr>
          <w:rStyle w:val="Emphasis"/>
        </w:rPr>
        <w:t xml:space="preserve"> </w:t>
      </w:r>
      <w:proofErr w:type="spellStart"/>
      <w:r w:rsidR="003365BA">
        <w:rPr>
          <w:rStyle w:val="Emphasis"/>
        </w:rPr>
        <w:t>Alo</w:t>
      </w:r>
      <w:proofErr w:type="spellEnd"/>
      <w:r>
        <w:rPr>
          <w:rStyle w:val="Emphasis"/>
        </w:rPr>
        <w:t xml:space="preserve"> </w:t>
      </w:r>
      <w:proofErr w:type="spellStart"/>
      <w:r w:rsidR="003365BA">
        <w:rPr>
          <w:rStyle w:val="Emphasis"/>
        </w:rPr>
        <w:t>Bohdhushova</w:t>
      </w:r>
      <w:proofErr w:type="spellEnd"/>
      <w:r w:rsidR="003365BA">
        <w:rPr>
          <w:rStyle w:val="Emphasis"/>
        </w:rPr>
        <w:t xml:space="preserve"> </w:t>
      </w:r>
    </w:p>
    <w:p w14:paraId="57E8BD0E" w14:textId="6D499250" w:rsidR="003B23B1" w:rsidRDefault="003B23B1" w:rsidP="003B23B1">
      <w:pPr>
        <w:pStyle w:val="Heading3"/>
      </w:pPr>
      <w:r>
        <w:t>April</w:t>
      </w:r>
      <w:r w:rsidR="000631DD">
        <w:t xml:space="preserve"> </w:t>
      </w:r>
      <w:r>
        <w:t>0</w:t>
      </w:r>
      <w:r w:rsidR="000631DD">
        <w:t>8,201</w:t>
      </w:r>
      <w:r>
        <w:t>6</w:t>
      </w:r>
      <w:r w:rsidR="000631DD" w:rsidRPr="00565B06">
        <w:t xml:space="preserve"> – </w:t>
      </w:r>
      <w:r>
        <w:t>March 3, 2018</w:t>
      </w:r>
    </w:p>
    <w:p w14:paraId="3A7EE76C" w14:textId="77777777" w:rsidR="003B23B1" w:rsidRDefault="003B23B1" w:rsidP="003B23B1">
      <w:pPr>
        <w:pStyle w:val="Heading3"/>
      </w:pPr>
    </w:p>
    <w:p w14:paraId="7FA49AC5" w14:textId="70A54CAC" w:rsidR="003B23B1" w:rsidRPr="00565B06" w:rsidRDefault="003365BA" w:rsidP="003B23B1">
      <w:pPr>
        <w:pStyle w:val="Heading2"/>
      </w:pPr>
      <w:r>
        <w:t xml:space="preserve"> Marketing</w:t>
      </w:r>
      <w:r w:rsidR="00443122">
        <w:t xml:space="preserve"> Executive</w:t>
      </w:r>
      <w:r w:rsidR="003B23B1" w:rsidRPr="00565B06">
        <w:t xml:space="preserve"> | </w:t>
      </w:r>
      <w:r w:rsidR="003B23B1">
        <w:rPr>
          <w:rStyle w:val="Emphasis"/>
        </w:rPr>
        <w:t>UIU Skill Development Forum</w:t>
      </w:r>
    </w:p>
    <w:p w14:paraId="68D277C4" w14:textId="2EA4026C" w:rsidR="003B23B1" w:rsidRDefault="003B23B1" w:rsidP="003B23B1">
      <w:pPr>
        <w:pStyle w:val="Heading3"/>
      </w:pPr>
      <w:r>
        <w:t>Auguest 24,2017</w:t>
      </w:r>
      <w:r w:rsidRPr="00565B06">
        <w:t xml:space="preserve"> – </w:t>
      </w:r>
      <w:r w:rsidR="003365BA">
        <w:t>february</w:t>
      </w:r>
      <w:r>
        <w:t xml:space="preserve"> 10, 2018</w:t>
      </w:r>
    </w:p>
    <w:p w14:paraId="6CF00F29" w14:textId="508291BA" w:rsidR="003B23B1" w:rsidRDefault="003B23B1" w:rsidP="003B23B1">
      <w:pPr>
        <w:pStyle w:val="Heading3"/>
      </w:pPr>
    </w:p>
    <w:p w14:paraId="50F40489" w14:textId="37CF9EB3" w:rsidR="003B23B1" w:rsidRPr="00565B06" w:rsidRDefault="003B23B1" w:rsidP="003B23B1">
      <w:pPr>
        <w:pStyle w:val="Heading2"/>
      </w:pPr>
      <w:r>
        <w:t xml:space="preserve">General </w:t>
      </w:r>
      <w:r w:rsidR="003409CF">
        <w:t>M</w:t>
      </w:r>
      <w:r>
        <w:t>ember</w:t>
      </w:r>
      <w:r w:rsidRPr="00565B06">
        <w:t xml:space="preserve">| </w:t>
      </w:r>
      <w:r>
        <w:rPr>
          <w:rStyle w:val="Emphasis"/>
        </w:rPr>
        <w:t>UIU Marketing Forum</w:t>
      </w:r>
    </w:p>
    <w:p w14:paraId="3C5EEEA3" w14:textId="5230A074" w:rsidR="003B23B1" w:rsidRDefault="003B23B1" w:rsidP="003B23B1">
      <w:pPr>
        <w:pStyle w:val="Heading3"/>
      </w:pPr>
      <w:r>
        <w:t>November 02,2018</w:t>
      </w:r>
      <w:r w:rsidRPr="00565B06">
        <w:t xml:space="preserve"> – </w:t>
      </w:r>
      <w:r w:rsidR="00E8142B">
        <w:t>february 2</w:t>
      </w:r>
      <w:r>
        <w:t>3, 201</w:t>
      </w:r>
      <w:r w:rsidR="00E8142B">
        <w:t>9</w:t>
      </w:r>
    </w:p>
    <w:p w14:paraId="2E8854A3" w14:textId="3F23CA88" w:rsidR="00E8142B" w:rsidRDefault="00E8142B" w:rsidP="003B23B1">
      <w:pPr>
        <w:pStyle w:val="Heading3"/>
      </w:pPr>
    </w:p>
    <w:p w14:paraId="175D6BA2" w14:textId="1FC06851" w:rsidR="00E8142B" w:rsidRPr="00565B06" w:rsidRDefault="003409CF" w:rsidP="00E8142B">
      <w:pPr>
        <w:pStyle w:val="Heading2"/>
      </w:pPr>
      <w:r>
        <w:t>Action Team Member</w:t>
      </w:r>
      <w:r w:rsidR="00E8142B" w:rsidRPr="00565B06">
        <w:t xml:space="preserve">| </w:t>
      </w:r>
      <w:r w:rsidR="00E8142B">
        <w:rPr>
          <w:rStyle w:val="Emphasis"/>
        </w:rPr>
        <w:t>UIU HR Forum</w:t>
      </w:r>
    </w:p>
    <w:p w14:paraId="5B262BB8" w14:textId="607350D1" w:rsidR="00CE6423" w:rsidRDefault="00E8142B" w:rsidP="00365B6F">
      <w:pPr>
        <w:pStyle w:val="Heading3"/>
      </w:pPr>
      <w:r>
        <w:t>june 15,2019</w:t>
      </w:r>
      <w:r w:rsidRPr="00565B06">
        <w:t xml:space="preserve"> – </w:t>
      </w:r>
      <w:r>
        <w:t>present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skills heading table, second table is skills details table, third table is activities heading table"/>
      </w:tblPr>
      <w:tblGrid>
        <w:gridCol w:w="720"/>
        <w:gridCol w:w="8640"/>
      </w:tblGrid>
      <w:tr w:rsidR="00902CAF" w:rsidRPr="00565B06" w14:paraId="2CE9F982" w14:textId="77777777" w:rsidTr="11AC8C2E">
        <w:tc>
          <w:tcPr>
            <w:tcW w:w="720" w:type="dxa"/>
            <w:vAlign w:val="center"/>
          </w:tcPr>
          <w:p w14:paraId="22AB8191" w14:textId="77777777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0AE2348" wp14:editId="138C5C6C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27503A7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28966694" w14:textId="77777777" w:rsidR="00902CAF" w:rsidRPr="00565B06" w:rsidRDefault="00F95351" w:rsidP="11AC8C2E">
            <w:pPr>
              <w:pStyle w:val="Heading1"/>
              <w:outlineLvl w:val="0"/>
            </w:pPr>
            <w:r>
              <w:t>Skills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skills heading table, second table is skills details table, third table is activities heading table"/>
      </w:tblPr>
      <w:tblGrid>
        <w:gridCol w:w="7023"/>
        <w:gridCol w:w="2337"/>
      </w:tblGrid>
      <w:tr w:rsidR="00143224" w:rsidRPr="00F95351" w14:paraId="238407A1" w14:textId="77777777" w:rsidTr="008A4956">
        <w:tc>
          <w:tcPr>
            <w:tcW w:w="4680" w:type="dxa"/>
          </w:tcPr>
          <w:p w14:paraId="2715BD7B" w14:textId="77777777" w:rsidR="004D0475" w:rsidRPr="004D0475" w:rsidRDefault="004D0475" w:rsidP="004D0475">
            <w:pPr>
              <w:rPr>
                <w:rFonts w:ascii="Tahoma" w:hAnsi="Tahoma" w:cs="Tahoma"/>
                <w:b/>
                <w:color w:val="77448B" w:themeColor="accent1"/>
                <w:sz w:val="20"/>
                <w:szCs w:val="20"/>
                <w:lang w:val="en-GB"/>
              </w:rPr>
            </w:pPr>
            <w:r w:rsidRPr="004D0475">
              <w:rPr>
                <w:rFonts w:ascii="Tahoma" w:hAnsi="Tahoma" w:cs="Tahoma"/>
                <w:b/>
                <w:color w:val="77448B" w:themeColor="accent1"/>
                <w:sz w:val="20"/>
                <w:szCs w:val="20"/>
                <w:lang w:val="en-GB"/>
              </w:rPr>
              <w:t xml:space="preserve">PROFESSIONAL COMPETENCIES </w:t>
            </w:r>
          </w:p>
          <w:p w14:paraId="0812D594" w14:textId="77777777" w:rsidR="004D0475" w:rsidRDefault="004D0475" w:rsidP="004D0475">
            <w:pPr>
              <w:pStyle w:val="Heading2"/>
              <w:ind w:left="0"/>
              <w:outlineLvl w:val="1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23"/>
            </w:tblGrid>
            <w:tr w:rsidR="004D0475" w:rsidRPr="00A60A05" w14:paraId="4D65D3DE" w14:textId="77777777" w:rsidTr="001D5DFE">
              <w:tc>
                <w:tcPr>
                  <w:tcW w:w="9695" w:type="dxa"/>
                </w:tcPr>
                <w:p w14:paraId="55984397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Computer Competency</w:t>
                  </w:r>
                </w:p>
              </w:tc>
            </w:tr>
            <w:tr w:rsidR="004D0475" w:rsidRPr="00A60A05" w14:paraId="325E9A76" w14:textId="77777777" w:rsidTr="001D5DFE">
              <w:tc>
                <w:tcPr>
                  <w:tcW w:w="9695" w:type="dxa"/>
                </w:tcPr>
                <w:p w14:paraId="567DC796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Client service</w:t>
                  </w:r>
                </w:p>
              </w:tc>
            </w:tr>
            <w:tr w:rsidR="004D0475" w:rsidRPr="00A60A05" w14:paraId="474B84B8" w14:textId="77777777" w:rsidTr="001D5DFE">
              <w:tc>
                <w:tcPr>
                  <w:tcW w:w="9695" w:type="dxa"/>
                </w:tcPr>
                <w:p w14:paraId="725879F4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Creative Thinking</w:t>
                  </w:r>
                </w:p>
              </w:tc>
            </w:tr>
            <w:tr w:rsidR="004D0475" w:rsidRPr="00A60A05" w14:paraId="2FF8E71C" w14:textId="77777777" w:rsidTr="001D5DFE">
              <w:tc>
                <w:tcPr>
                  <w:tcW w:w="9695" w:type="dxa"/>
                </w:tcPr>
                <w:p w14:paraId="372F6315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Forward Thinking</w:t>
                  </w:r>
                </w:p>
              </w:tc>
            </w:tr>
            <w:tr w:rsidR="004D0475" w:rsidRPr="00A60A05" w14:paraId="3B69DD82" w14:textId="77777777" w:rsidTr="001D5DFE">
              <w:tc>
                <w:tcPr>
                  <w:tcW w:w="9695" w:type="dxa"/>
                </w:tcPr>
                <w:p w14:paraId="7AC6E5C6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Conceptual Thinking </w:t>
                  </w:r>
                </w:p>
              </w:tc>
            </w:tr>
            <w:tr w:rsidR="004D0475" w:rsidRPr="00A60A05" w14:paraId="71F35805" w14:textId="77777777" w:rsidTr="001D5DFE">
              <w:tc>
                <w:tcPr>
                  <w:tcW w:w="9695" w:type="dxa"/>
                </w:tcPr>
                <w:p w14:paraId="67639260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Conflict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Resoulation</w:t>
                  </w:r>
                  <w:proofErr w:type="spellEnd"/>
                </w:p>
              </w:tc>
            </w:tr>
            <w:tr w:rsidR="004D0475" w:rsidRPr="00A60A05" w14:paraId="401EBA60" w14:textId="77777777" w:rsidTr="001D5DFE">
              <w:tc>
                <w:tcPr>
                  <w:tcW w:w="9695" w:type="dxa"/>
                </w:tcPr>
                <w:p w14:paraId="1F84AE48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Decision Making</w:t>
                  </w:r>
                </w:p>
              </w:tc>
            </w:tr>
            <w:tr w:rsidR="004D0475" w:rsidRPr="00A60A05" w14:paraId="4D2D6B3A" w14:textId="77777777" w:rsidTr="001D5DFE">
              <w:tc>
                <w:tcPr>
                  <w:tcW w:w="9695" w:type="dxa"/>
                </w:tcPr>
                <w:p w14:paraId="75E0D3E2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Excellent Communication</w:t>
                  </w:r>
                </w:p>
              </w:tc>
            </w:tr>
            <w:tr w:rsidR="004D0475" w:rsidRPr="00A60A05" w14:paraId="1D79BB0A" w14:textId="77777777" w:rsidTr="001D5DFE">
              <w:tc>
                <w:tcPr>
                  <w:tcW w:w="9695" w:type="dxa"/>
                </w:tcPr>
                <w:p w14:paraId="62778016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Flexibility</w:t>
                  </w:r>
                </w:p>
              </w:tc>
            </w:tr>
            <w:tr w:rsidR="004D0475" w:rsidRPr="00A60A05" w14:paraId="1488112C" w14:textId="77777777" w:rsidTr="001D5DFE">
              <w:tc>
                <w:tcPr>
                  <w:tcW w:w="9695" w:type="dxa"/>
                </w:tcPr>
                <w:p w14:paraId="62092973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Writing skills</w:t>
                  </w:r>
                </w:p>
              </w:tc>
            </w:tr>
          </w:tbl>
          <w:p w14:paraId="43078A25" w14:textId="77777777" w:rsidR="004D0475" w:rsidRDefault="004D0475" w:rsidP="004D0475">
            <w:pPr>
              <w:pStyle w:val="Heading2"/>
              <w:outlineLvl w:val="1"/>
            </w:pPr>
            <w:r>
              <w:t xml:space="preserve"> </w:t>
            </w:r>
          </w:p>
          <w:p w14:paraId="134B7A05" w14:textId="77777777" w:rsidR="004D0475" w:rsidRPr="004D0475" w:rsidRDefault="00C35CCB" w:rsidP="004D0475">
            <w:pPr>
              <w:rPr>
                <w:rFonts w:ascii="Tahoma" w:hAnsi="Tahoma" w:cs="Tahoma"/>
                <w:b/>
                <w:color w:val="77448B" w:themeColor="accent1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color w:val="77448B" w:themeColor="accent1"/>
                <w:sz w:val="20"/>
                <w:szCs w:val="20"/>
                <w:lang w:val="en-GB"/>
              </w:rPr>
              <w:t xml:space="preserve"> </w:t>
            </w:r>
            <w:r w:rsidR="004D0475" w:rsidRPr="004D0475">
              <w:rPr>
                <w:rFonts w:ascii="Tahoma" w:hAnsi="Tahoma" w:cs="Tahoma"/>
                <w:b/>
                <w:color w:val="77448B" w:themeColor="accent1"/>
                <w:sz w:val="20"/>
                <w:szCs w:val="20"/>
                <w:lang w:val="en-GB"/>
              </w:rPr>
              <w:t>AREAS OF EXPERTISE</w:t>
            </w:r>
          </w:p>
          <w:p w14:paraId="5194DDB8" w14:textId="77777777" w:rsidR="004D0475" w:rsidRDefault="004D0475" w:rsidP="004D0475">
            <w:pPr>
              <w:pStyle w:val="Heading2"/>
              <w:outlineLvl w:val="1"/>
            </w:pPr>
          </w:p>
          <w:p w14:paraId="570AB5C2" w14:textId="77777777" w:rsidR="004D0475" w:rsidRDefault="004D0475" w:rsidP="004D0475">
            <w:pPr>
              <w:pStyle w:val="Heading3"/>
              <w:ind w:left="0"/>
              <w:outlineLvl w:val="2"/>
            </w:pPr>
            <w:r>
              <w:t xml:space="preserve">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30"/>
              <w:gridCol w:w="2570"/>
              <w:gridCol w:w="2323"/>
            </w:tblGrid>
            <w:tr w:rsidR="004D0475" w:rsidRPr="00A60A05" w14:paraId="7B2CE302" w14:textId="77777777" w:rsidTr="001D5DFE">
              <w:tc>
                <w:tcPr>
                  <w:tcW w:w="3256" w:type="dxa"/>
                </w:tcPr>
                <w:p w14:paraId="50EBAC1E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Fluent in English</w:t>
                  </w:r>
                </w:p>
              </w:tc>
              <w:tc>
                <w:tcPr>
                  <w:tcW w:w="3257" w:type="dxa"/>
                </w:tcPr>
                <w:p w14:paraId="7C36D02A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Communication skills</w:t>
                  </w:r>
                </w:p>
              </w:tc>
              <w:tc>
                <w:tcPr>
                  <w:tcW w:w="3257" w:type="dxa"/>
                </w:tcPr>
                <w:p w14:paraId="5DDCD038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Convenience power </w:t>
                  </w:r>
                </w:p>
              </w:tc>
            </w:tr>
            <w:tr w:rsidR="004D0475" w:rsidRPr="00A60A05" w14:paraId="2EE76CA7" w14:textId="77777777" w:rsidTr="001D5DFE">
              <w:tc>
                <w:tcPr>
                  <w:tcW w:w="3256" w:type="dxa"/>
                </w:tcPr>
                <w:p w14:paraId="040DCECC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Ms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Word</w:t>
                  </w:r>
                </w:p>
              </w:tc>
              <w:tc>
                <w:tcPr>
                  <w:tcW w:w="3257" w:type="dxa"/>
                </w:tcPr>
                <w:p w14:paraId="20C32062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Researcher</w:t>
                  </w:r>
                </w:p>
              </w:tc>
              <w:tc>
                <w:tcPr>
                  <w:tcW w:w="3257" w:type="dxa"/>
                </w:tcPr>
                <w:p w14:paraId="78BE12E2" w14:textId="77777777" w:rsidR="004D0475" w:rsidRPr="00A60A05" w:rsidRDefault="004D0475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Analytical ability </w:t>
                  </w:r>
                </w:p>
              </w:tc>
            </w:tr>
            <w:tr w:rsidR="004D0475" w:rsidRPr="00A60A05" w14:paraId="0AB4F3FC" w14:textId="77777777" w:rsidTr="001D5DFE">
              <w:tc>
                <w:tcPr>
                  <w:tcW w:w="3256" w:type="dxa"/>
                </w:tcPr>
                <w:p w14:paraId="2D0DAEAA" w14:textId="77777777" w:rsidR="004D0475" w:rsidRDefault="004D0475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Powe</w:t>
                  </w:r>
                  <w:r w:rsidR="00300B23">
                    <w:rPr>
                      <w:rFonts w:ascii="Tahoma" w:hAnsi="Tahoma" w:cs="Tahoma"/>
                      <w:sz w:val="20"/>
                      <w:szCs w:val="20"/>
                    </w:rPr>
                    <w:t xml:space="preserve">r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point</w:t>
                  </w:r>
                </w:p>
                <w:p w14:paraId="7F400294" w14:textId="7043A877" w:rsidR="00300B23" w:rsidRPr="00A60A05" w:rsidRDefault="00300B23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Teamwork</w:t>
                  </w:r>
                </w:p>
              </w:tc>
              <w:tc>
                <w:tcPr>
                  <w:tcW w:w="3257" w:type="dxa"/>
                </w:tcPr>
                <w:p w14:paraId="5994AF16" w14:textId="77777777" w:rsidR="004D0475" w:rsidRDefault="004D0475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Leadership</w:t>
                  </w:r>
                </w:p>
                <w:p w14:paraId="618B5E54" w14:textId="77777777" w:rsidR="00300B23" w:rsidRDefault="00300B23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MS Excel</w:t>
                  </w:r>
                </w:p>
                <w:p w14:paraId="55AFE5A5" w14:textId="540A85D3" w:rsidR="00937197" w:rsidRPr="00A60A05" w:rsidRDefault="00937197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SPSS</w:t>
                  </w:r>
                </w:p>
              </w:tc>
              <w:tc>
                <w:tcPr>
                  <w:tcW w:w="3257" w:type="dxa"/>
                </w:tcPr>
                <w:p w14:paraId="44A6A960" w14:textId="77777777" w:rsidR="004D0475" w:rsidRDefault="004D0475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Presentation skills</w:t>
                  </w:r>
                </w:p>
                <w:p w14:paraId="5809CAC6" w14:textId="244CF262" w:rsidR="00300B23" w:rsidRPr="00A60A05" w:rsidRDefault="00300B23" w:rsidP="004D0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Digital Marketing Facts (Social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 xml:space="preserve">Media Marketing, Google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Adward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>, You Tube Marketing, Content Writing &amp; SEO)</w:t>
                  </w:r>
                </w:p>
              </w:tc>
            </w:tr>
            <w:tr w:rsidR="004D0475" w:rsidRPr="00A60A05" w14:paraId="32CEEAAD" w14:textId="77777777" w:rsidTr="001D5DFE">
              <w:tc>
                <w:tcPr>
                  <w:tcW w:w="3256" w:type="dxa"/>
                </w:tcPr>
                <w:p w14:paraId="5B00CD28" w14:textId="1264B656" w:rsidR="004D0475" w:rsidRPr="00300B23" w:rsidRDefault="004D0475" w:rsidP="00300B23">
                  <w:pPr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257" w:type="dxa"/>
                </w:tcPr>
                <w:p w14:paraId="48CB63BA" w14:textId="698F125F" w:rsidR="004D0475" w:rsidRPr="00300B23" w:rsidRDefault="004D0475" w:rsidP="00300B23">
                  <w:pPr>
                    <w:spacing w:after="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257" w:type="dxa"/>
                </w:tcPr>
                <w:p w14:paraId="3DBDBB80" w14:textId="77777777" w:rsidR="004D0475" w:rsidRPr="00A60A05" w:rsidRDefault="004D0475" w:rsidP="004D0475">
                  <w:pPr>
                    <w:pStyle w:val="ListParagraph"/>
                    <w:spacing w:after="0" w:line="240" w:lineRule="auto"/>
                    <w:ind w:left="36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70DCC22" w14:textId="77777777" w:rsidR="004D0475" w:rsidRDefault="004D0475" w:rsidP="004D0475"/>
          <w:p w14:paraId="775D13A8" w14:textId="77777777" w:rsidR="004D0475" w:rsidRDefault="004D0475" w:rsidP="004D0475">
            <w:pPr>
              <w:pStyle w:val="Heading3"/>
              <w:ind w:left="0"/>
              <w:outlineLvl w:val="2"/>
            </w:pPr>
          </w:p>
          <w:p w14:paraId="48C81608" w14:textId="77777777" w:rsidR="004D0475" w:rsidRDefault="00C35CCB" w:rsidP="00C35CCB">
            <w:pPr>
              <w:ind w:left="0"/>
              <w:rPr>
                <w:rFonts w:ascii="Tahoma" w:hAnsi="Tahoma" w:cs="Tahoma"/>
                <w:b/>
                <w:color w:val="77448B" w:themeColor="accent1"/>
                <w:sz w:val="20"/>
                <w:szCs w:val="20"/>
                <w:lang w:val="en-GB"/>
              </w:rPr>
            </w:pPr>
            <w:r>
              <w:t xml:space="preserve">             </w:t>
            </w:r>
            <w:r w:rsidR="004D0475" w:rsidRPr="004D0475">
              <w:rPr>
                <w:rFonts w:ascii="Tahoma" w:hAnsi="Tahoma" w:cs="Tahoma"/>
                <w:b/>
                <w:color w:val="77448B" w:themeColor="accent1"/>
                <w:sz w:val="20"/>
                <w:szCs w:val="20"/>
                <w:lang w:val="en-GB"/>
              </w:rPr>
              <w:t>PERSONAL COMPETENCIES</w:t>
            </w:r>
          </w:p>
          <w:p w14:paraId="3F021071" w14:textId="77777777" w:rsidR="00C35CCB" w:rsidRPr="006E0B83" w:rsidRDefault="00C35CCB" w:rsidP="00C35CCB">
            <w:pPr>
              <w:ind w:left="0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23"/>
            </w:tblGrid>
            <w:tr w:rsidR="004D0475" w:rsidRPr="00A60A05" w14:paraId="4CC66F87" w14:textId="77777777" w:rsidTr="001D5DFE">
              <w:tc>
                <w:tcPr>
                  <w:tcW w:w="9695" w:type="dxa"/>
                </w:tcPr>
                <w:p w14:paraId="4D3D893B" w14:textId="77777777" w:rsidR="004D0475" w:rsidRPr="00A60A05" w:rsidRDefault="004D0475" w:rsidP="000F657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Teamwork</w:t>
                  </w:r>
                </w:p>
              </w:tc>
            </w:tr>
            <w:tr w:rsidR="004D0475" w:rsidRPr="00A60A05" w14:paraId="7A71DDAC" w14:textId="77777777" w:rsidTr="001D5DFE">
              <w:tc>
                <w:tcPr>
                  <w:tcW w:w="9695" w:type="dxa"/>
                </w:tcPr>
                <w:p w14:paraId="73B178BD" w14:textId="77777777" w:rsidR="004D0475" w:rsidRPr="00A60A05" w:rsidRDefault="004D0475" w:rsidP="000F657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Responsibility</w:t>
                  </w:r>
                </w:p>
              </w:tc>
            </w:tr>
            <w:tr w:rsidR="004D0475" w:rsidRPr="00A60A05" w14:paraId="4F283095" w14:textId="77777777" w:rsidTr="001D5DFE">
              <w:tc>
                <w:tcPr>
                  <w:tcW w:w="9695" w:type="dxa"/>
                </w:tcPr>
                <w:p w14:paraId="7D5208CA" w14:textId="77777777" w:rsidR="004D0475" w:rsidRPr="00A60A05" w:rsidRDefault="004D0475" w:rsidP="000F657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Commitment to career</w:t>
                  </w:r>
                </w:p>
              </w:tc>
            </w:tr>
            <w:tr w:rsidR="004D0475" w:rsidRPr="00A60A05" w14:paraId="51F58125" w14:textId="77777777" w:rsidTr="001D5DFE">
              <w:tc>
                <w:tcPr>
                  <w:tcW w:w="9695" w:type="dxa"/>
                </w:tcPr>
                <w:p w14:paraId="53DCA011" w14:textId="77777777" w:rsidR="004D0475" w:rsidRPr="00A60A05" w:rsidRDefault="004D0475" w:rsidP="000F657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Career motivation</w:t>
                  </w:r>
                </w:p>
              </w:tc>
            </w:tr>
            <w:tr w:rsidR="004D0475" w:rsidRPr="00A60A05" w14:paraId="0F979C80" w14:textId="77777777" w:rsidTr="001D5DFE">
              <w:tc>
                <w:tcPr>
                  <w:tcW w:w="9695" w:type="dxa"/>
                </w:tcPr>
                <w:p w14:paraId="52684188" w14:textId="77777777" w:rsidR="004D0475" w:rsidRDefault="004D0475" w:rsidP="000F657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Decision making</w:t>
                  </w:r>
                </w:p>
                <w:p w14:paraId="04A6D720" w14:textId="77777777" w:rsidR="004D0475" w:rsidRPr="00A60A05" w:rsidRDefault="004D0475" w:rsidP="000F657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Communication</w:t>
                  </w:r>
                </w:p>
              </w:tc>
            </w:tr>
            <w:tr w:rsidR="004D0475" w:rsidRPr="00A60A05" w14:paraId="44D4F9CA" w14:textId="77777777" w:rsidTr="001D5DFE">
              <w:tc>
                <w:tcPr>
                  <w:tcW w:w="9695" w:type="dxa"/>
                </w:tcPr>
                <w:p w14:paraId="465BA4FB" w14:textId="77777777" w:rsidR="004D0475" w:rsidRPr="00A60A05" w:rsidRDefault="004D0475" w:rsidP="000F657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Leadership</w:t>
                  </w:r>
                </w:p>
              </w:tc>
            </w:tr>
            <w:tr w:rsidR="004D0475" w:rsidRPr="00A60A05" w14:paraId="6E747FBB" w14:textId="77777777" w:rsidTr="001D5DFE">
              <w:tc>
                <w:tcPr>
                  <w:tcW w:w="9695" w:type="dxa"/>
                </w:tcPr>
                <w:p w14:paraId="397F9499" w14:textId="77777777" w:rsidR="004D0475" w:rsidRPr="00A60A05" w:rsidRDefault="004D0475" w:rsidP="000F657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Trustworthiness and Ethics</w:t>
                  </w:r>
                </w:p>
              </w:tc>
            </w:tr>
            <w:tr w:rsidR="004D0475" w:rsidRPr="00A60A05" w14:paraId="08F039E1" w14:textId="77777777" w:rsidTr="001D5DFE">
              <w:tc>
                <w:tcPr>
                  <w:tcW w:w="9695" w:type="dxa"/>
                </w:tcPr>
                <w:p w14:paraId="06551416" w14:textId="77777777" w:rsidR="004D0475" w:rsidRPr="00A60A05" w:rsidRDefault="004D0475" w:rsidP="000F657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Problem Solving</w:t>
                  </w:r>
                </w:p>
              </w:tc>
            </w:tr>
            <w:tr w:rsidR="004D0475" w:rsidRPr="00A60A05" w14:paraId="479C2C16" w14:textId="77777777" w:rsidTr="000F657F">
              <w:trPr>
                <w:trHeight w:val="60"/>
              </w:trPr>
              <w:tc>
                <w:tcPr>
                  <w:tcW w:w="9695" w:type="dxa"/>
                </w:tcPr>
                <w:p w14:paraId="02E934D3" w14:textId="77777777" w:rsidR="004D0475" w:rsidRPr="00A60A05" w:rsidRDefault="004D0475" w:rsidP="000F657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Top Technical Skills</w:t>
                  </w:r>
                </w:p>
              </w:tc>
            </w:tr>
          </w:tbl>
          <w:p w14:paraId="4D5432FE" w14:textId="77777777" w:rsidR="004D0475" w:rsidRDefault="004D0475" w:rsidP="004D0475">
            <w:pPr>
              <w:pStyle w:val="Heading2"/>
              <w:outlineLvl w:val="1"/>
            </w:pPr>
          </w:p>
          <w:p w14:paraId="32351370" w14:textId="77777777" w:rsidR="00316CE4" w:rsidRPr="00F95351" w:rsidRDefault="00316CE4" w:rsidP="004D0475">
            <w:pPr>
              <w:pStyle w:val="ListBullet"/>
              <w:numPr>
                <w:ilvl w:val="0"/>
                <w:numId w:val="0"/>
              </w:numPr>
              <w:spacing w:after="80"/>
              <w:ind w:left="1080" w:hanging="360"/>
            </w:pPr>
          </w:p>
        </w:tc>
        <w:tc>
          <w:tcPr>
            <w:tcW w:w="4680" w:type="dxa"/>
            <w:tcMar>
              <w:left w:w="0" w:type="dxa"/>
            </w:tcMar>
          </w:tcPr>
          <w:p w14:paraId="39378F5F" w14:textId="77777777" w:rsidR="00F904FC" w:rsidRPr="00F95351" w:rsidRDefault="00F904FC" w:rsidP="004D0475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skills heading table, second table is skills details table, third table is activities heading table"/>
      </w:tblPr>
      <w:tblGrid>
        <w:gridCol w:w="720"/>
        <w:gridCol w:w="8640"/>
      </w:tblGrid>
      <w:tr w:rsidR="00902CAF" w:rsidRPr="00565B06" w14:paraId="506285B2" w14:textId="77777777" w:rsidTr="11AC8C2E">
        <w:tc>
          <w:tcPr>
            <w:tcW w:w="720" w:type="dxa"/>
            <w:vAlign w:val="center"/>
          </w:tcPr>
          <w:p w14:paraId="1B257658" w14:textId="77777777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0AC257DB" wp14:editId="5CB11E03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57755BE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0739D30E" w14:textId="77777777" w:rsidR="00086141" w:rsidRPr="00086141" w:rsidRDefault="00F95351" w:rsidP="11AC8C2E">
            <w:pPr>
              <w:pStyle w:val="Heading1"/>
              <w:outlineLvl w:val="0"/>
              <w:rPr>
                <w:rFonts w:cstheme="majorHAnsi"/>
              </w:rPr>
            </w:pPr>
            <w:r w:rsidRPr="00D940C2">
              <w:rPr>
                <w:rFonts w:cstheme="majorHAnsi"/>
              </w:rPr>
              <w:t>Activities</w:t>
            </w:r>
          </w:p>
        </w:tc>
      </w:tr>
    </w:tbl>
    <w:tbl>
      <w:tblPr>
        <w:tblW w:w="9661" w:type="dxa"/>
        <w:tblLook w:val="04A0" w:firstRow="1" w:lastRow="0" w:firstColumn="1" w:lastColumn="0" w:noHBand="0" w:noVBand="1"/>
        <w:tblDescription w:val="First table is skills heading table, second table is skills details table, third table is activities heading table"/>
      </w:tblPr>
      <w:tblGrid>
        <w:gridCol w:w="9661"/>
      </w:tblGrid>
      <w:tr w:rsidR="00086141" w:rsidRPr="00A449E6" w14:paraId="6972B27A" w14:textId="77777777" w:rsidTr="00086141">
        <w:trPr>
          <w:trHeight w:val="70"/>
        </w:trPr>
        <w:tc>
          <w:tcPr>
            <w:tcW w:w="9661" w:type="dxa"/>
            <w:hideMark/>
          </w:tcPr>
          <w:p w14:paraId="6EAFCDAF" w14:textId="77777777" w:rsidR="00086141" w:rsidRPr="00A449E6" w:rsidRDefault="00086141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Event Management of UIU Skill Development Forum  and UIU Marketing Forum in 2017.</w:t>
            </w:r>
          </w:p>
        </w:tc>
      </w:tr>
      <w:tr w:rsidR="00086141" w:rsidRPr="00A449E6" w14:paraId="5B420E6D" w14:textId="77777777" w:rsidTr="00086141">
        <w:trPr>
          <w:trHeight w:val="70"/>
        </w:trPr>
        <w:tc>
          <w:tcPr>
            <w:tcW w:w="9661" w:type="dxa"/>
            <w:hideMark/>
          </w:tcPr>
          <w:p w14:paraId="7035CE8E" w14:textId="105094E6" w:rsidR="00086141" w:rsidRPr="00A449E6" w:rsidRDefault="00086141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Excel’s Training and Competition</w:t>
            </w:r>
            <w:r w:rsidR="008D1FB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</w:t>
            </w:r>
            <w:r w:rsidR="008D1FB7" w:rsidRPr="008D1FB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nd</w:t>
            </w:r>
            <w:r w:rsidR="008D1FB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round</w:t>
            </w: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2018</w:t>
            </w:r>
            <w:r w:rsidR="003854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presented</w:t>
            </w: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by UIU Finance Forum in 2018.</w:t>
            </w:r>
          </w:p>
        </w:tc>
      </w:tr>
      <w:tr w:rsidR="00086141" w:rsidRPr="00A449E6" w14:paraId="2A1506A2" w14:textId="77777777" w:rsidTr="00086141">
        <w:trPr>
          <w:trHeight w:val="70"/>
        </w:trPr>
        <w:tc>
          <w:tcPr>
            <w:tcW w:w="9661" w:type="dxa"/>
            <w:hideMark/>
          </w:tcPr>
          <w:p w14:paraId="10305AB8" w14:textId="35A3F796" w:rsidR="00086141" w:rsidRPr="00A449E6" w:rsidRDefault="00086141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Training on Presentation Masterclass by UIU Junior Economist Forum</w:t>
            </w:r>
            <w:r w:rsidR="009444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</w:t>
            </w: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2018</w:t>
            </w:r>
            <w:r w:rsidR="0094442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086141" w:rsidRPr="00A449E6" w14:paraId="01571061" w14:textId="77777777" w:rsidTr="00086141">
        <w:trPr>
          <w:trHeight w:val="70"/>
        </w:trPr>
        <w:tc>
          <w:tcPr>
            <w:tcW w:w="9661" w:type="dxa"/>
            <w:hideMark/>
          </w:tcPr>
          <w:p w14:paraId="03AC3AC3" w14:textId="39F37213" w:rsidR="00086141" w:rsidRPr="00A449E6" w:rsidRDefault="00937197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Attended all </w:t>
            </w:r>
            <w:r w:rsidR="00086141" w:rsidRPr="00A449E6">
              <w:rPr>
                <w:rFonts w:ascii="Times New Roman" w:hAnsi="Times New Roman"/>
                <w:sz w:val="24"/>
                <w:szCs w:val="24"/>
                <w:lang w:val="en-GB"/>
              </w:rPr>
              <w:t>Seminars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Workshop</w:t>
            </w:r>
            <w:r w:rsidR="00086141"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Manusher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Jonno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Foundation of IDSS</w:t>
            </w:r>
            <w:r w:rsidR="00086141"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86141" w:rsidRPr="00A449E6">
              <w:rPr>
                <w:rFonts w:ascii="Times New Roman" w:hAnsi="Times New Roman"/>
                <w:sz w:val="24"/>
                <w:szCs w:val="24"/>
                <w:lang w:val="en-GB"/>
              </w:rPr>
              <w:t>IDSS</w:t>
            </w:r>
            <w:proofErr w:type="spellEnd"/>
            <w:r w:rsidR="008D1FB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 </w:t>
            </w:r>
            <w:r w:rsidR="00086141" w:rsidRPr="00A449E6">
              <w:rPr>
                <w:rFonts w:ascii="Times New Roman" w:hAnsi="Times New Roman"/>
                <w:sz w:val="24"/>
                <w:szCs w:val="24"/>
                <w:lang w:val="en-GB"/>
              </w:rPr>
              <w:t>2018-19</w:t>
            </w:r>
            <w:r w:rsidR="0094442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086141" w:rsidRPr="00A449E6" w14:paraId="409CB71F" w14:textId="77777777" w:rsidTr="00086141">
        <w:trPr>
          <w:trHeight w:val="70"/>
        </w:trPr>
        <w:tc>
          <w:tcPr>
            <w:tcW w:w="9661" w:type="dxa"/>
            <w:hideMark/>
          </w:tcPr>
          <w:p w14:paraId="041BFBEF" w14:textId="47E713A9" w:rsidR="00086141" w:rsidRPr="00A449E6" w:rsidRDefault="00086141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Attended Ca</w:t>
            </w:r>
            <w:r w:rsidR="0093719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reer </w:t>
            </w: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Boot</w:t>
            </w:r>
            <w:r w:rsidR="0093719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 </w:t>
            </w: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camp</w:t>
            </w:r>
            <w:r w:rsidR="007F2E0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</w:t>
            </w: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2019 by UIU HR forum.</w:t>
            </w:r>
          </w:p>
        </w:tc>
      </w:tr>
      <w:tr w:rsidR="00086141" w:rsidRPr="00A449E6" w14:paraId="027053F0" w14:textId="77777777" w:rsidTr="00086141">
        <w:trPr>
          <w:trHeight w:val="70"/>
        </w:trPr>
        <w:tc>
          <w:tcPr>
            <w:tcW w:w="9661" w:type="dxa"/>
            <w:hideMark/>
          </w:tcPr>
          <w:p w14:paraId="572A078B" w14:textId="473868AD" w:rsidR="00086141" w:rsidRPr="00A449E6" w:rsidRDefault="00086141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Attended National</w:t>
            </w:r>
            <w:r w:rsidR="008D1FB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Car</w:t>
            </w:r>
            <w:r w:rsidR="00937197">
              <w:rPr>
                <w:rFonts w:ascii="Times New Roman" w:hAnsi="Times New Roman"/>
                <w:sz w:val="24"/>
                <w:szCs w:val="24"/>
                <w:lang w:val="en-GB"/>
              </w:rPr>
              <w:t>eer</w:t>
            </w: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Conferences</w:t>
            </w:r>
            <w:r w:rsidR="007F2E0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</w:t>
            </w: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2018 by UIU HR Forum.</w:t>
            </w:r>
          </w:p>
        </w:tc>
      </w:tr>
      <w:tr w:rsidR="00086141" w:rsidRPr="00A449E6" w14:paraId="7B14E695" w14:textId="77777777" w:rsidTr="00086141">
        <w:trPr>
          <w:trHeight w:val="70"/>
        </w:trPr>
        <w:tc>
          <w:tcPr>
            <w:tcW w:w="9661" w:type="dxa"/>
            <w:hideMark/>
          </w:tcPr>
          <w:p w14:paraId="2A50DC01" w14:textId="77777777" w:rsidR="00086141" w:rsidRPr="00A449E6" w:rsidRDefault="00086141" w:rsidP="009C66E5">
            <w:pPr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86141" w:rsidRPr="00A449E6" w14:paraId="5F41D859" w14:textId="77777777" w:rsidTr="00086141">
        <w:trPr>
          <w:trHeight w:val="70"/>
        </w:trPr>
        <w:tc>
          <w:tcPr>
            <w:tcW w:w="9661" w:type="dxa"/>
            <w:hideMark/>
          </w:tcPr>
          <w:p w14:paraId="6BDED943" w14:textId="77777777" w:rsidR="00086141" w:rsidRPr="00A449E6" w:rsidRDefault="004B46B4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Organizer to represent UIU Marketing forum at</w:t>
            </w:r>
            <w:r w:rsidR="00086141"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UIU Club forum feast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 </w:t>
            </w:r>
            <w:r w:rsidR="00086141" w:rsidRPr="00A449E6">
              <w:rPr>
                <w:rFonts w:ascii="Times New Roman" w:hAnsi="Times New Roman"/>
                <w:sz w:val="24"/>
                <w:szCs w:val="24"/>
                <w:lang w:val="en-GB"/>
              </w:rPr>
              <w:t>2018.</w:t>
            </w:r>
          </w:p>
        </w:tc>
      </w:tr>
      <w:tr w:rsidR="00086141" w:rsidRPr="00A449E6" w14:paraId="2055BC04" w14:textId="77777777" w:rsidTr="00086141">
        <w:trPr>
          <w:trHeight w:val="70"/>
        </w:trPr>
        <w:tc>
          <w:tcPr>
            <w:tcW w:w="9661" w:type="dxa"/>
            <w:hideMark/>
          </w:tcPr>
          <w:p w14:paraId="7C15B5A8" w14:textId="7140BCBC" w:rsidR="00086141" w:rsidRPr="00A449E6" w:rsidRDefault="00086141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Attended Car</w:t>
            </w:r>
            <w:r w:rsidR="00937197">
              <w:rPr>
                <w:rFonts w:ascii="Times New Roman" w:hAnsi="Times New Roman"/>
                <w:sz w:val="24"/>
                <w:szCs w:val="24"/>
                <w:lang w:val="en-GB"/>
              </w:rPr>
              <w:t>eer</w:t>
            </w: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Talk 2019 by UIU Business Club.</w:t>
            </w:r>
          </w:p>
          <w:p w14:paraId="67E6DA60" w14:textId="6E5DFC4C" w:rsidR="00086141" w:rsidRPr="00A449E6" w:rsidRDefault="00086141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Seminar on “Global Vendor Management and Communication” by KITC supported by UIU CCC in 2019</w:t>
            </w:r>
            <w:r w:rsidR="00944425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1E5487E4" w14:textId="77777777" w:rsidR="00086141" w:rsidRPr="00A449E6" w:rsidRDefault="00086141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Seminar on </w:t>
            </w:r>
            <w:proofErr w:type="gramStart"/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“ Edge</w:t>
            </w:r>
            <w:proofErr w:type="gramEnd"/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Entrepreneur” Presented by UIU Entrepreneur Development Forum in 2019.</w:t>
            </w:r>
          </w:p>
          <w:p w14:paraId="2BEE08B3" w14:textId="77777777" w:rsidR="00086141" w:rsidRPr="00A449E6" w:rsidRDefault="00086141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Attended Career Session “Learn from the Leaders” by </w:t>
            </w:r>
            <w:proofErr w:type="spellStart"/>
            <w:proofErr w:type="gramStart"/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Banglalink</w:t>
            </w:r>
            <w:proofErr w:type="spellEnd"/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supported</w:t>
            </w:r>
            <w:proofErr w:type="gramEnd"/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by UIU Casper.</w:t>
            </w:r>
          </w:p>
          <w:p w14:paraId="65D090D1" w14:textId="0924C9C2" w:rsidR="00086141" w:rsidRPr="00A449E6" w:rsidRDefault="00086141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Attended Seminar of “Career Canvas” Presented by UIU HR Forum and UIU 100 Club along with Career Care</w:t>
            </w:r>
            <w:r w:rsidR="0093719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CCC</w:t>
            </w: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2019.</w:t>
            </w:r>
          </w:p>
          <w:p w14:paraId="0D50A14F" w14:textId="77777777" w:rsidR="00086141" w:rsidRDefault="00086141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Attended Seminar on “Women Marketers Day 2.0- Enlightened with Women Empowerment! Presented by UIU Marketing Forum in 2019.</w:t>
            </w:r>
          </w:p>
          <w:p w14:paraId="6948FF15" w14:textId="77777777" w:rsidR="0038545F" w:rsidRDefault="0038545F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Attended workshop on Public Speaking &amp; Debate Presented by UIU Debate Club in 2019.</w:t>
            </w:r>
          </w:p>
          <w:p w14:paraId="490E5B99" w14:textId="77777777" w:rsidR="00807488" w:rsidRDefault="00807488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Attended Graphics Design Workshop with creative I</w:t>
            </w:r>
            <w:r w:rsidR="002D206D">
              <w:rPr>
                <w:rFonts w:ascii="Times New Roman" w:hAnsi="Times New Roman"/>
                <w:sz w:val="24"/>
                <w:szCs w:val="24"/>
                <w:lang w:val="en-GB"/>
              </w:rPr>
              <w:t>T presented by UIU The 100 Club in 2019.</w:t>
            </w:r>
          </w:p>
          <w:p w14:paraId="0F32F545" w14:textId="77777777" w:rsidR="00C40E00" w:rsidRDefault="00C40E00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Attended Session about Business Analytics and Business Intelligence as a part of the unique initiative “Learn from the Leaders” by Casper UIU in 2019.</w:t>
            </w:r>
          </w:p>
          <w:p w14:paraId="20E02B52" w14:textId="0DE6B326" w:rsidR="00434C13" w:rsidRDefault="00434C13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Attended Session on </w:t>
            </w:r>
            <w:r w:rsidR="001555E0" w:rsidRPr="001555E0">
              <w:rPr>
                <w:rFonts w:ascii="Times New Roman" w:hAnsi="Times New Roman" w:cs="Times New Roman"/>
                <w:color w:val="1C1E21"/>
                <w:sz w:val="21"/>
                <w:szCs w:val="21"/>
                <w:shd w:val="clear" w:color="auto" w:fill="FFFFFF"/>
              </w:rPr>
              <w:t>'Strategic Communication &amp; Corporate Etiquette'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on “Car</w:t>
            </w:r>
            <w:r w:rsidR="00937197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er Lab #10” and presented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by  UIU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HR Forum</w:t>
            </w:r>
            <w:r w:rsidR="009156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along with UIU CCC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2019.</w:t>
            </w:r>
          </w:p>
          <w:p w14:paraId="25411584" w14:textId="0DC62C14" w:rsidR="00535ED5" w:rsidRDefault="00535ED5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Attend Session on “Road show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Banglalink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Ennovators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3.0” Presented by UIU Marketing Forum along with UIU CCC</w:t>
            </w:r>
            <w:r w:rsidR="00BC32A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2019.</w:t>
            </w:r>
          </w:p>
          <w:p w14:paraId="2E630376" w14:textId="2F9638A9" w:rsidR="00BC32A0" w:rsidRDefault="00BC32A0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Attend a workshop on Graphics Design by “Car</w:t>
            </w:r>
            <w:r w:rsidR="009156F2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er Hub Bangladesh” in 2019</w:t>
            </w:r>
            <w:r w:rsidR="006538D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4EE1FE99" w14:textId="514718E4" w:rsidR="006538D6" w:rsidRDefault="006538D6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Attended a workshop on E- Commerce Presented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Daraz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organized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by  </w:t>
            </w:r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>UIU</w:t>
            </w:r>
            <w:proofErr w:type="gramEnd"/>
            <w:r w:rsidRPr="00A4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Entrepreneur Development Forum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along with UIU CCC</w:t>
            </w:r>
            <w:r w:rsidR="009156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2019.</w:t>
            </w:r>
          </w:p>
          <w:p w14:paraId="50B1A1EC" w14:textId="78608AF9" w:rsidR="001D5DFE" w:rsidRDefault="00DF1457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Attended a seminar on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Carrer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Carnival 2019” presented by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Bproperty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” and organized by UIU HR forum</w:t>
            </w:r>
            <w:r w:rsidR="009156F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2019.</w:t>
            </w:r>
          </w:p>
          <w:p w14:paraId="3DEF770E" w14:textId="77777777" w:rsidR="009156F2" w:rsidRDefault="009156F2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Attended a Career Session presented by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Carrerki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” and organized by UIU Accounting Forum along with UIU CCC in 2019.</w:t>
            </w:r>
          </w:p>
          <w:p w14:paraId="09C25852" w14:textId="7FC3073E" w:rsidR="00E20814" w:rsidRDefault="00C47858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Attended a seminar on “IDLC Finance Olympiad” Presented by UIU Business Club in 2019.</w:t>
            </w:r>
          </w:p>
          <w:p w14:paraId="77F9E455" w14:textId="4422AE54" w:rsidR="00A14C47" w:rsidRDefault="00F764A6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 seminar on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Carrer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Development through Business Automation Knowledge” organized by UIU</w:t>
            </w:r>
            <w:r w:rsidR="0029266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MISF in 2019.</w:t>
            </w:r>
          </w:p>
          <w:p w14:paraId="7916238A" w14:textId="7FAD92DD" w:rsidR="00F764A6" w:rsidRDefault="00F764A6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seminar on “Language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leage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2019” Presented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Detos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organized by DEML – North South University</w:t>
            </w:r>
            <w:r w:rsidR="00633B0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 2019.</w:t>
            </w:r>
          </w:p>
          <w:p w14:paraId="48FA73C9" w14:textId="340B102F" w:rsidR="00633B0C" w:rsidRDefault="00633B0C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 roadshow of the signature competition RB Global Challenge Bangladesh organized by UIU Marketing Forum in 2019.</w:t>
            </w:r>
          </w:p>
          <w:p w14:paraId="2778ACBF" w14:textId="733EACB2" w:rsidR="004A1442" w:rsidRDefault="004A1442" w:rsidP="009C66E5">
            <w:pPr>
              <w:numPr>
                <w:ilvl w:val="0"/>
                <w:numId w:val="20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Attended KITC Career Boot Camp Recruitment 2019 Replacement Talk Followed by Recruitment </w:t>
            </w:r>
            <w:r w:rsidR="00DC6BE3">
              <w:rPr>
                <w:rFonts w:ascii="Times New Roman" w:hAnsi="Times New Roman"/>
                <w:sz w:val="24"/>
                <w:szCs w:val="24"/>
                <w:lang w:val="en-GB"/>
              </w:rPr>
              <w:t>Exam Organized by UIU HR Forum.</w:t>
            </w:r>
          </w:p>
          <w:p w14:paraId="01E862CB" w14:textId="2CE851DC" w:rsidR="000C4931" w:rsidRDefault="00570744" w:rsidP="009C66E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80"/>
              <w:outlineLvl w:val="0"/>
              <w:rPr>
                <w:rFonts w:ascii="Times New Roman" w:eastAsia="Times New Roman" w:hAnsi="Times New Roman"/>
                <w:color w:val="1D2129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D2129"/>
                <w:kern w:val="36"/>
                <w:sz w:val="24"/>
                <w:szCs w:val="24"/>
              </w:rPr>
              <w:t xml:space="preserve">Seminar on </w:t>
            </w:r>
            <w:r w:rsidR="000C4931" w:rsidRPr="000C4931">
              <w:rPr>
                <w:rFonts w:ascii="Times New Roman" w:eastAsia="Times New Roman" w:hAnsi="Times New Roman"/>
                <w:color w:val="1D2129"/>
                <w:kern w:val="36"/>
                <w:sz w:val="24"/>
                <w:szCs w:val="24"/>
              </w:rPr>
              <w:t xml:space="preserve">Entrepreneurship 360 </w:t>
            </w:r>
            <w:proofErr w:type="gramStart"/>
            <w:r w:rsidR="000C4931" w:rsidRPr="000C4931">
              <w:rPr>
                <w:rFonts w:ascii="Times New Roman" w:eastAsia="Times New Roman" w:hAnsi="Times New Roman"/>
                <w:color w:val="1D2129"/>
                <w:kern w:val="36"/>
                <w:sz w:val="24"/>
                <w:szCs w:val="24"/>
              </w:rPr>
              <w:t>( Road</w:t>
            </w:r>
            <w:proofErr w:type="gramEnd"/>
            <w:r w:rsidR="000C4931" w:rsidRPr="000C4931">
              <w:rPr>
                <w:rFonts w:ascii="Times New Roman" w:eastAsia="Times New Roman" w:hAnsi="Times New Roman"/>
                <w:color w:val="1D2129"/>
                <w:kern w:val="36"/>
                <w:sz w:val="24"/>
                <w:szCs w:val="24"/>
              </w:rPr>
              <w:t xml:space="preserve"> to Hackathon) Organized by UIU EDF</w:t>
            </w:r>
          </w:p>
          <w:p w14:paraId="5233E514" w14:textId="77777777" w:rsidR="007F3B67" w:rsidRPr="007F3B67" w:rsidRDefault="00570744" w:rsidP="009C66E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80"/>
              <w:outlineLvl w:val="0"/>
              <w:rPr>
                <w:rFonts w:ascii="Times New Roman" w:eastAsia="Times New Roman" w:hAnsi="Times New Roman"/>
                <w:color w:val="1D2129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1C1E21"/>
                <w:sz w:val="21"/>
                <w:szCs w:val="21"/>
                <w:shd w:val="clear" w:color="auto" w:fill="FFFFFF"/>
              </w:rPr>
              <w:t xml:space="preserve"> </w:t>
            </w:r>
            <w:r w:rsidRPr="00570744"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</w:rPr>
              <w:t>Organizer of workshop on 'Career Lab # 11</w:t>
            </w:r>
            <w:r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</w:rPr>
              <w:t xml:space="preserve"> presented by UIU CCC &amp; UIU HR Forum.</w:t>
            </w:r>
            <w:r w:rsidRPr="00570744"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DA85A5" w14:textId="654A375D" w:rsidR="007F3B67" w:rsidRPr="008335A4" w:rsidRDefault="007F3B67" w:rsidP="009C66E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80"/>
              <w:outlineLvl w:val="0"/>
              <w:rPr>
                <w:rFonts w:ascii="Times New Roman" w:eastAsia="Times New Roman" w:hAnsi="Times New Roman"/>
                <w:color w:val="1D2129"/>
                <w:kern w:val="36"/>
                <w:sz w:val="24"/>
                <w:szCs w:val="24"/>
              </w:rPr>
            </w:pPr>
            <w:r w:rsidRPr="007F3B67">
              <w:rPr>
                <w:rFonts w:ascii="Times New Roman" w:eastAsia="Times New Roman" w:hAnsi="Times New Roman"/>
                <w:color w:val="1D2129"/>
                <w:kern w:val="36"/>
                <w:sz w:val="24"/>
                <w:szCs w:val="24"/>
              </w:rPr>
              <w:t xml:space="preserve"> </w:t>
            </w:r>
            <w:r w:rsidRPr="008335A4">
              <w:rPr>
                <w:rFonts w:ascii="Times New Roman" w:eastAsia="Times New Roman" w:hAnsi="Times New Roman"/>
                <w:color w:val="1D2129"/>
                <w:kern w:val="36"/>
                <w:sz w:val="24"/>
                <w:szCs w:val="24"/>
              </w:rPr>
              <w:t xml:space="preserve">Seminar on </w:t>
            </w:r>
            <w:r w:rsidRPr="008335A4">
              <w:rPr>
                <w:rFonts w:ascii="Times New Roman" w:eastAsiaTheme="minorHAnsi" w:hAnsi="Times New Roman"/>
                <w:color w:val="1D2129"/>
                <w:sz w:val="24"/>
                <w:szCs w:val="24"/>
                <w:shd w:val="clear" w:color="auto" w:fill="FFFFFF"/>
              </w:rPr>
              <w:t>Employability Skills Program</w:t>
            </w:r>
            <w:r w:rsidR="009C66E5">
              <w:rPr>
                <w:rFonts w:ascii="Times New Roman" w:eastAsiaTheme="minorHAnsi" w:hAnsi="Times New Roman"/>
                <w:color w:val="1D2129"/>
                <w:sz w:val="24"/>
                <w:szCs w:val="24"/>
                <w:shd w:val="clear" w:color="auto" w:fill="FFFFFF"/>
              </w:rPr>
              <w:t xml:space="preserve"> include Time </w:t>
            </w:r>
            <w:proofErr w:type="gramStart"/>
            <w:r w:rsidR="009C66E5">
              <w:rPr>
                <w:rFonts w:ascii="Times New Roman" w:eastAsiaTheme="minorHAnsi" w:hAnsi="Times New Roman"/>
                <w:color w:val="1D2129"/>
                <w:sz w:val="24"/>
                <w:szCs w:val="24"/>
                <w:shd w:val="clear" w:color="auto" w:fill="FFFFFF"/>
              </w:rPr>
              <w:t>management ,</w:t>
            </w:r>
            <w:proofErr w:type="spellStart"/>
            <w:r w:rsidR="009C66E5">
              <w:rPr>
                <w:rFonts w:ascii="Times New Roman" w:eastAsiaTheme="minorHAnsi" w:hAnsi="Times New Roman"/>
                <w:color w:val="1D2129"/>
                <w:sz w:val="24"/>
                <w:szCs w:val="24"/>
                <w:shd w:val="clear" w:color="auto" w:fill="FFFFFF"/>
              </w:rPr>
              <w:t>Cv</w:t>
            </w:r>
            <w:proofErr w:type="spellEnd"/>
            <w:proofErr w:type="gramEnd"/>
            <w:r w:rsidR="009C66E5">
              <w:rPr>
                <w:rFonts w:ascii="Times New Roman" w:eastAsiaTheme="minorHAnsi" w:hAnsi="Times New Roman"/>
                <w:color w:val="1D2129"/>
                <w:sz w:val="24"/>
                <w:szCs w:val="24"/>
                <w:shd w:val="clear" w:color="auto" w:fill="FFFFFF"/>
              </w:rPr>
              <w:t xml:space="preserve"> writing and Interview tips and tricks </w:t>
            </w:r>
            <w:r w:rsidRPr="008335A4">
              <w:rPr>
                <w:rFonts w:ascii="Times New Roman" w:eastAsiaTheme="minorHAnsi" w:hAnsi="Times New Roman"/>
                <w:color w:val="1D2129"/>
                <w:sz w:val="24"/>
                <w:szCs w:val="24"/>
                <w:shd w:val="clear" w:color="auto" w:fill="FFFFFF"/>
              </w:rPr>
              <w:t>organized by “Grow and Excel,”</w:t>
            </w:r>
          </w:p>
          <w:p w14:paraId="70E2AC43" w14:textId="604B708B" w:rsidR="008335A4" w:rsidRPr="008335A4" w:rsidRDefault="008335A4" w:rsidP="009C66E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80"/>
              <w:outlineLvl w:val="0"/>
              <w:rPr>
                <w:rFonts w:ascii="Times New Roman" w:eastAsia="Times New Roman" w:hAnsi="Times New Roman"/>
                <w:color w:val="1D2129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</w:rPr>
              <w:t xml:space="preserve">Seminar </w:t>
            </w:r>
            <w:r w:rsidRPr="008335A4"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</w:rPr>
              <w:t>Recruitment Session Conducted by Ethics Advanced Technology Limited (EATL)</w:t>
            </w:r>
            <w:r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</w:rPr>
              <w:t xml:space="preserve"> Organized by UIU HR Forum.</w:t>
            </w:r>
          </w:p>
          <w:p w14:paraId="467417C8" w14:textId="77777777" w:rsidR="000C4931" w:rsidRDefault="000C4931" w:rsidP="009C66E5">
            <w:pPr>
              <w:spacing w:after="0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06EA8FD" w14:textId="4948D28D" w:rsidR="00A14C47" w:rsidRPr="00A449E6" w:rsidRDefault="00A14C47" w:rsidP="009C66E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141AB195" w14:textId="79B9683E" w:rsidR="00D940C2" w:rsidRDefault="00D940C2" w:rsidP="000C4931">
      <w:pPr>
        <w:ind w:left="0"/>
      </w:pPr>
    </w:p>
    <w:p w14:paraId="5F1B6995" w14:textId="77777777" w:rsidR="00D940C2" w:rsidRDefault="00F63E48" w:rsidP="00D940C2">
      <w:pPr>
        <w:ind w:left="0"/>
        <w:rPr>
          <w:rFonts w:asciiTheme="majorHAnsi" w:hAnsiTheme="majorHAnsi" w:cstheme="majorHAnsi"/>
          <w:b/>
          <w:sz w:val="32"/>
          <w:szCs w:val="32"/>
        </w:rPr>
      </w:pPr>
      <w:r>
        <w:pict w14:anchorId="11D92E70">
          <v:shape id="Picture 9" o:spid="_x0000_i1027" type="#_x0000_t75" style="width:21.5pt;height:21.5pt;flip:y;visibility:visible;mso-wrap-style:square">
            <v:imagedata r:id="rId13" o:title=""/>
          </v:shape>
        </w:pict>
      </w:r>
      <w:r w:rsidR="00D940C2">
        <w:t xml:space="preserve">    </w:t>
      </w:r>
      <w:r w:rsidR="00D940C2" w:rsidRPr="00D940C2">
        <w:rPr>
          <w:rFonts w:asciiTheme="majorHAnsi" w:hAnsiTheme="majorHAnsi" w:cstheme="majorHAnsi"/>
          <w:b/>
          <w:sz w:val="32"/>
          <w:szCs w:val="32"/>
        </w:rPr>
        <w:t>REFERENCES</w:t>
      </w:r>
    </w:p>
    <w:p w14:paraId="39AE6BC5" w14:textId="77777777" w:rsidR="00D940C2" w:rsidRDefault="00D940C2" w:rsidP="00D940C2">
      <w:pPr>
        <w:ind w:left="0"/>
      </w:pPr>
      <w:r>
        <w:t xml:space="preserve">             </w:t>
      </w:r>
    </w:p>
    <w:p w14:paraId="73693AF5" w14:textId="77777777" w:rsidR="001D6292" w:rsidRPr="00C47858" w:rsidRDefault="001D6292" w:rsidP="00C47858">
      <w:pPr>
        <w:pStyle w:val="ListParagraph"/>
        <w:numPr>
          <w:ilvl w:val="0"/>
          <w:numId w:val="23"/>
        </w:numPr>
        <w:rPr>
          <w:b/>
        </w:rPr>
      </w:pPr>
      <w:r w:rsidRPr="00C47858">
        <w:rPr>
          <w:b/>
        </w:rPr>
        <w:t xml:space="preserve">Muhammad Hasan Al </w:t>
      </w:r>
      <w:proofErr w:type="spellStart"/>
      <w:r w:rsidRPr="00C47858">
        <w:rPr>
          <w:b/>
        </w:rPr>
        <w:t>Mamun</w:t>
      </w:r>
      <w:proofErr w:type="spellEnd"/>
    </w:p>
    <w:p w14:paraId="2707B367" w14:textId="3011F1DD" w:rsidR="001D6292" w:rsidRDefault="001D6292" w:rsidP="001D6292">
      <w:r>
        <w:t>Assistant Professor,</w:t>
      </w:r>
      <w:r w:rsidR="00A423FE">
        <w:t xml:space="preserve"> </w:t>
      </w:r>
      <w:r>
        <w:t xml:space="preserve">School of Business </w:t>
      </w:r>
      <w:r w:rsidR="00270354">
        <w:t>&amp;</w:t>
      </w:r>
      <w:r>
        <w:t xml:space="preserve"> Economics,</w:t>
      </w:r>
      <w:r w:rsidR="00A423FE">
        <w:t xml:space="preserve"> </w:t>
      </w:r>
      <w:r>
        <w:t>UIU</w:t>
      </w:r>
      <w:r w:rsidR="00944425">
        <w:t>.</w:t>
      </w:r>
    </w:p>
    <w:p w14:paraId="6D7A4D8F" w14:textId="684633DC" w:rsidR="001D6292" w:rsidRDefault="001D6292" w:rsidP="001D6292">
      <w:r>
        <w:t xml:space="preserve">Email: </w:t>
      </w:r>
      <w:r w:rsidR="00944425">
        <w:t>hamdhakabd@gmail.com</w:t>
      </w:r>
    </w:p>
    <w:p w14:paraId="07FE4A4F" w14:textId="1EA7D772" w:rsidR="00D940C2" w:rsidRDefault="00F63E48" w:rsidP="001D6292">
      <w:r>
        <w:t xml:space="preserve">Phone no: </w:t>
      </w:r>
      <w:bookmarkStart w:id="0" w:name="_GoBack"/>
      <w:bookmarkEnd w:id="0"/>
      <w:r w:rsidR="001D6292">
        <w:t>01712216556</w:t>
      </w:r>
    </w:p>
    <w:p w14:paraId="431A03BF" w14:textId="580E8CA1" w:rsidR="009156F2" w:rsidRDefault="009156F2" w:rsidP="001D6292"/>
    <w:p w14:paraId="4135D8F3" w14:textId="49D0C1A9" w:rsidR="009156F2" w:rsidRDefault="009156F2" w:rsidP="001D6292"/>
    <w:p w14:paraId="5BC55399" w14:textId="3ECED918" w:rsidR="009156F2" w:rsidRPr="00C026F6" w:rsidRDefault="00270354" w:rsidP="00C026F6">
      <w:pPr>
        <w:pStyle w:val="ListParagraph"/>
        <w:numPr>
          <w:ilvl w:val="0"/>
          <w:numId w:val="22"/>
        </w:numPr>
        <w:rPr>
          <w:b/>
        </w:rPr>
      </w:pPr>
      <w:proofErr w:type="spellStart"/>
      <w:r>
        <w:rPr>
          <w:b/>
        </w:rPr>
        <w:t>Sarker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Rafij</w:t>
      </w:r>
      <w:proofErr w:type="spellEnd"/>
      <w:r>
        <w:rPr>
          <w:b/>
        </w:rPr>
        <w:t xml:space="preserve"> Ahmed </w:t>
      </w:r>
      <w:proofErr w:type="spellStart"/>
      <w:r>
        <w:rPr>
          <w:b/>
        </w:rPr>
        <w:t>Ratan</w:t>
      </w:r>
      <w:proofErr w:type="spellEnd"/>
    </w:p>
    <w:p w14:paraId="3C24F70A" w14:textId="3ECFA930" w:rsidR="009156F2" w:rsidRDefault="009156F2" w:rsidP="009156F2">
      <w:r>
        <w:t>Assistant Professor</w:t>
      </w:r>
      <w:r w:rsidR="00270354">
        <w:t xml:space="preserve">, School of Business &amp; </w:t>
      </w:r>
      <w:proofErr w:type="gramStart"/>
      <w:r w:rsidR="00270354">
        <w:t>Economics ,UIU</w:t>
      </w:r>
      <w:proofErr w:type="gramEnd"/>
      <w:r w:rsidR="00270354">
        <w:t>.</w:t>
      </w:r>
    </w:p>
    <w:p w14:paraId="71260808" w14:textId="2A7A0931" w:rsidR="009156F2" w:rsidRDefault="009156F2" w:rsidP="009156F2">
      <w:r>
        <w:t>Email:</w:t>
      </w:r>
      <w:r w:rsidR="00270354">
        <w:t xml:space="preserve"> rafij@bus.uiu.ac.bd</w:t>
      </w:r>
    </w:p>
    <w:p w14:paraId="5B0F0D18" w14:textId="47BB09E7" w:rsidR="009156F2" w:rsidRPr="00565B06" w:rsidRDefault="009156F2" w:rsidP="009156F2">
      <w:r>
        <w:t>Phone no:</w:t>
      </w:r>
      <w:r w:rsidR="00F63E48">
        <w:t xml:space="preserve"> </w:t>
      </w:r>
      <w:r w:rsidR="00270354">
        <w:t>0171650262684</w:t>
      </w:r>
    </w:p>
    <w:p w14:paraId="68A252FF" w14:textId="7870F5F4" w:rsidR="009156F2" w:rsidRPr="00565B06" w:rsidRDefault="009156F2" w:rsidP="001D6292"/>
    <w:sectPr w:rsidR="009156F2" w:rsidRPr="00565B06" w:rsidSect="00454059">
      <w:footerReference w:type="default" r:id="rId14"/>
      <w:headerReference w:type="first" r:id="rId15"/>
      <w:pgSz w:w="12240" w:h="15840" w:code="1"/>
      <w:pgMar w:top="720" w:right="1440" w:bottom="1080" w:left="144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CA0DA" w14:textId="77777777" w:rsidR="00F80B47" w:rsidRDefault="00F80B47" w:rsidP="00F534FB">
      <w:pPr>
        <w:spacing w:after="0"/>
      </w:pPr>
      <w:r>
        <w:separator/>
      </w:r>
    </w:p>
  </w:endnote>
  <w:endnote w:type="continuationSeparator" w:id="0">
    <w:p w14:paraId="101F6890" w14:textId="77777777" w:rsidR="00F80B47" w:rsidRDefault="00F80B47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D219A" w14:textId="29109695" w:rsidR="00A14C47" w:rsidRDefault="00A14C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E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A0717" w14:textId="77777777" w:rsidR="00F80B47" w:rsidRDefault="00F80B47" w:rsidP="00F534FB">
      <w:pPr>
        <w:spacing w:after="0"/>
      </w:pPr>
      <w:r>
        <w:separator/>
      </w:r>
    </w:p>
  </w:footnote>
  <w:footnote w:type="continuationSeparator" w:id="0">
    <w:p w14:paraId="540CEB69" w14:textId="77777777" w:rsidR="00F80B47" w:rsidRDefault="00F80B47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7115" w14:textId="77777777" w:rsidR="00A14C47" w:rsidRDefault="00A14C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F32816" wp14:editId="3855907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BC19117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" o:spid="_x0000_i1028" type="#_x0000_t75" style="width:150pt;height:150pt;flip:y;visibility:visible;mso-wrap-style:square" o:bullet="t">
        <v:imagedata r:id="rId1" o:title=""/>
      </v:shape>
    </w:pict>
  </w:numPicBullet>
  <w:numPicBullet w:numPicBulletId="1">
    <w:pict>
      <v:shape id="_x0000_i1029" type="#_x0000_t75" style="width:11.5pt;height:11.5pt" o:bullet="t">
        <v:imagedata r:id="rId2" o:title="msoDFA3"/>
      </v:shape>
    </w:pict>
  </w:numPicBullet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915DE"/>
    <w:multiLevelType w:val="hybridMultilevel"/>
    <w:tmpl w:val="4D60B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F80DA2"/>
    <w:multiLevelType w:val="hybridMultilevel"/>
    <w:tmpl w:val="FFD0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250C9"/>
    <w:multiLevelType w:val="hybridMultilevel"/>
    <w:tmpl w:val="F45047DA"/>
    <w:lvl w:ilvl="0" w:tplc="1194A50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77448B" w:themeColor="accent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F3F6675"/>
    <w:multiLevelType w:val="hybridMultilevel"/>
    <w:tmpl w:val="88D00398"/>
    <w:lvl w:ilvl="0" w:tplc="1194A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63903"/>
    <w:multiLevelType w:val="hybridMultilevel"/>
    <w:tmpl w:val="5AF028AA"/>
    <w:lvl w:ilvl="0" w:tplc="1194A50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77448B" w:themeColor="accent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36E0CC0"/>
    <w:multiLevelType w:val="hybridMultilevel"/>
    <w:tmpl w:val="F10AC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C92AFE"/>
    <w:multiLevelType w:val="hybridMultilevel"/>
    <w:tmpl w:val="1A404B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5"/>
  </w:num>
  <w:num w:numId="19">
    <w:abstractNumId w:val="18"/>
  </w:num>
  <w:num w:numId="20">
    <w:abstractNumId w:val="17"/>
  </w:num>
  <w:num w:numId="21">
    <w:abstractNumId w:val="14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57"/>
    <w:rsid w:val="00002750"/>
    <w:rsid w:val="00004D4E"/>
    <w:rsid w:val="00011895"/>
    <w:rsid w:val="00013818"/>
    <w:rsid w:val="00024730"/>
    <w:rsid w:val="000348ED"/>
    <w:rsid w:val="00034F54"/>
    <w:rsid w:val="00040CF1"/>
    <w:rsid w:val="0004158B"/>
    <w:rsid w:val="00043D01"/>
    <w:rsid w:val="00051DFD"/>
    <w:rsid w:val="00053E37"/>
    <w:rsid w:val="00056FE7"/>
    <w:rsid w:val="000570FF"/>
    <w:rsid w:val="00057244"/>
    <w:rsid w:val="000621F9"/>
    <w:rsid w:val="000631DD"/>
    <w:rsid w:val="0006454B"/>
    <w:rsid w:val="00075B13"/>
    <w:rsid w:val="000827FC"/>
    <w:rsid w:val="00086141"/>
    <w:rsid w:val="00092692"/>
    <w:rsid w:val="00096203"/>
    <w:rsid w:val="000A0229"/>
    <w:rsid w:val="000C4931"/>
    <w:rsid w:val="000C6DDB"/>
    <w:rsid w:val="000D388C"/>
    <w:rsid w:val="000E24AC"/>
    <w:rsid w:val="000E4A73"/>
    <w:rsid w:val="000E5A2A"/>
    <w:rsid w:val="000F657F"/>
    <w:rsid w:val="000F79EA"/>
    <w:rsid w:val="00110B46"/>
    <w:rsid w:val="00134F92"/>
    <w:rsid w:val="00137DC1"/>
    <w:rsid w:val="00143224"/>
    <w:rsid w:val="0014482E"/>
    <w:rsid w:val="00145B33"/>
    <w:rsid w:val="001468F3"/>
    <w:rsid w:val="00152C3A"/>
    <w:rsid w:val="001539C4"/>
    <w:rsid w:val="001555E0"/>
    <w:rsid w:val="00162BEE"/>
    <w:rsid w:val="00171E1B"/>
    <w:rsid w:val="00182F07"/>
    <w:rsid w:val="001858BD"/>
    <w:rsid w:val="00192573"/>
    <w:rsid w:val="00194A3D"/>
    <w:rsid w:val="00197261"/>
    <w:rsid w:val="001A2A99"/>
    <w:rsid w:val="001A529A"/>
    <w:rsid w:val="001A6641"/>
    <w:rsid w:val="001B0811"/>
    <w:rsid w:val="001B3B5F"/>
    <w:rsid w:val="001B720C"/>
    <w:rsid w:val="001C0DEE"/>
    <w:rsid w:val="001C3957"/>
    <w:rsid w:val="001C46E5"/>
    <w:rsid w:val="001D5DFE"/>
    <w:rsid w:val="001D6292"/>
    <w:rsid w:val="001E08A4"/>
    <w:rsid w:val="001E250F"/>
    <w:rsid w:val="001E7A32"/>
    <w:rsid w:val="002003AD"/>
    <w:rsid w:val="0020735F"/>
    <w:rsid w:val="002103C8"/>
    <w:rsid w:val="00212EF8"/>
    <w:rsid w:val="002146F8"/>
    <w:rsid w:val="00215593"/>
    <w:rsid w:val="00217917"/>
    <w:rsid w:val="00225FD7"/>
    <w:rsid w:val="00233A53"/>
    <w:rsid w:val="002372E8"/>
    <w:rsid w:val="0023768B"/>
    <w:rsid w:val="0025163F"/>
    <w:rsid w:val="002533E3"/>
    <w:rsid w:val="00254330"/>
    <w:rsid w:val="00260F01"/>
    <w:rsid w:val="00270354"/>
    <w:rsid w:val="00275C94"/>
    <w:rsid w:val="00277396"/>
    <w:rsid w:val="00277638"/>
    <w:rsid w:val="0028164F"/>
    <w:rsid w:val="002823BE"/>
    <w:rsid w:val="0029266B"/>
    <w:rsid w:val="00297ED0"/>
    <w:rsid w:val="002A49ED"/>
    <w:rsid w:val="002A4EDA"/>
    <w:rsid w:val="002B3FC8"/>
    <w:rsid w:val="002D206D"/>
    <w:rsid w:val="002E5AF0"/>
    <w:rsid w:val="002F10E7"/>
    <w:rsid w:val="002F69E4"/>
    <w:rsid w:val="00300A98"/>
    <w:rsid w:val="00300B23"/>
    <w:rsid w:val="0030724A"/>
    <w:rsid w:val="00316CE4"/>
    <w:rsid w:val="00323C3F"/>
    <w:rsid w:val="00326E22"/>
    <w:rsid w:val="003279A4"/>
    <w:rsid w:val="00327ACE"/>
    <w:rsid w:val="003365BA"/>
    <w:rsid w:val="00337114"/>
    <w:rsid w:val="003409CF"/>
    <w:rsid w:val="0035004C"/>
    <w:rsid w:val="00356AF7"/>
    <w:rsid w:val="003571C8"/>
    <w:rsid w:val="00365B6F"/>
    <w:rsid w:val="00383057"/>
    <w:rsid w:val="0038545F"/>
    <w:rsid w:val="00396D1E"/>
    <w:rsid w:val="0039703C"/>
    <w:rsid w:val="003974BB"/>
    <w:rsid w:val="003A091E"/>
    <w:rsid w:val="003B23B1"/>
    <w:rsid w:val="003B5BC4"/>
    <w:rsid w:val="003B61DB"/>
    <w:rsid w:val="003C2CDE"/>
    <w:rsid w:val="003E2BB5"/>
    <w:rsid w:val="003E57CF"/>
    <w:rsid w:val="003E5D64"/>
    <w:rsid w:val="003F726C"/>
    <w:rsid w:val="00403149"/>
    <w:rsid w:val="004037EF"/>
    <w:rsid w:val="00405BAD"/>
    <w:rsid w:val="004113D8"/>
    <w:rsid w:val="00416463"/>
    <w:rsid w:val="00423827"/>
    <w:rsid w:val="00434C13"/>
    <w:rsid w:val="0043627C"/>
    <w:rsid w:val="00437B8B"/>
    <w:rsid w:val="00443122"/>
    <w:rsid w:val="004447D5"/>
    <w:rsid w:val="00447909"/>
    <w:rsid w:val="00454059"/>
    <w:rsid w:val="00461B91"/>
    <w:rsid w:val="0046363C"/>
    <w:rsid w:val="00465113"/>
    <w:rsid w:val="00467F3F"/>
    <w:rsid w:val="004727C2"/>
    <w:rsid w:val="00475527"/>
    <w:rsid w:val="00476144"/>
    <w:rsid w:val="00476529"/>
    <w:rsid w:val="004915EA"/>
    <w:rsid w:val="004A1442"/>
    <w:rsid w:val="004A4493"/>
    <w:rsid w:val="004B46B4"/>
    <w:rsid w:val="004B6A2A"/>
    <w:rsid w:val="004C0172"/>
    <w:rsid w:val="004C1AF6"/>
    <w:rsid w:val="004C389B"/>
    <w:rsid w:val="004C5C49"/>
    <w:rsid w:val="004C690B"/>
    <w:rsid w:val="004D0475"/>
    <w:rsid w:val="004D0521"/>
    <w:rsid w:val="004D128F"/>
    <w:rsid w:val="004D3EB1"/>
    <w:rsid w:val="004D465D"/>
    <w:rsid w:val="004D72E6"/>
    <w:rsid w:val="004E2794"/>
    <w:rsid w:val="004E77A5"/>
    <w:rsid w:val="004E77EE"/>
    <w:rsid w:val="004F1057"/>
    <w:rsid w:val="004F199F"/>
    <w:rsid w:val="005106C0"/>
    <w:rsid w:val="005247B7"/>
    <w:rsid w:val="005253C9"/>
    <w:rsid w:val="005324B1"/>
    <w:rsid w:val="00535ED5"/>
    <w:rsid w:val="005372FA"/>
    <w:rsid w:val="00546E78"/>
    <w:rsid w:val="005526D6"/>
    <w:rsid w:val="00556337"/>
    <w:rsid w:val="00560DF2"/>
    <w:rsid w:val="005611C3"/>
    <w:rsid w:val="00562422"/>
    <w:rsid w:val="00565B06"/>
    <w:rsid w:val="00570744"/>
    <w:rsid w:val="00574328"/>
    <w:rsid w:val="00575C01"/>
    <w:rsid w:val="005774AA"/>
    <w:rsid w:val="00581515"/>
    <w:rsid w:val="00582623"/>
    <w:rsid w:val="005826C2"/>
    <w:rsid w:val="0059085F"/>
    <w:rsid w:val="00591FFE"/>
    <w:rsid w:val="005A459B"/>
    <w:rsid w:val="005A74EC"/>
    <w:rsid w:val="005B3D67"/>
    <w:rsid w:val="005B437C"/>
    <w:rsid w:val="005B51F5"/>
    <w:rsid w:val="005D0108"/>
    <w:rsid w:val="005E088C"/>
    <w:rsid w:val="005E6E43"/>
    <w:rsid w:val="005F4455"/>
    <w:rsid w:val="006104FF"/>
    <w:rsid w:val="00613514"/>
    <w:rsid w:val="00614B7C"/>
    <w:rsid w:val="0062239B"/>
    <w:rsid w:val="0062330E"/>
    <w:rsid w:val="00625B8A"/>
    <w:rsid w:val="00633B0C"/>
    <w:rsid w:val="00640B9A"/>
    <w:rsid w:val="00644D4E"/>
    <w:rsid w:val="00652259"/>
    <w:rsid w:val="006538D6"/>
    <w:rsid w:val="00661F49"/>
    <w:rsid w:val="00663536"/>
    <w:rsid w:val="006648D4"/>
    <w:rsid w:val="006701E4"/>
    <w:rsid w:val="00673F18"/>
    <w:rsid w:val="00676CEB"/>
    <w:rsid w:val="00683A86"/>
    <w:rsid w:val="00683EDA"/>
    <w:rsid w:val="0069300B"/>
    <w:rsid w:val="006A4C72"/>
    <w:rsid w:val="006B4512"/>
    <w:rsid w:val="006B7F45"/>
    <w:rsid w:val="006D523D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663BD"/>
    <w:rsid w:val="0076761D"/>
    <w:rsid w:val="007726E1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C6D54"/>
    <w:rsid w:val="007E0FA9"/>
    <w:rsid w:val="007E7052"/>
    <w:rsid w:val="007F2E09"/>
    <w:rsid w:val="007F3B67"/>
    <w:rsid w:val="007F71A4"/>
    <w:rsid w:val="008030EE"/>
    <w:rsid w:val="00807488"/>
    <w:rsid w:val="00812148"/>
    <w:rsid w:val="00814B43"/>
    <w:rsid w:val="0083016A"/>
    <w:rsid w:val="008335A4"/>
    <w:rsid w:val="00846AAE"/>
    <w:rsid w:val="00852DA6"/>
    <w:rsid w:val="00867081"/>
    <w:rsid w:val="008902D7"/>
    <w:rsid w:val="008978E8"/>
    <w:rsid w:val="008A02C4"/>
    <w:rsid w:val="008A3E58"/>
    <w:rsid w:val="008A4956"/>
    <w:rsid w:val="008A49A0"/>
    <w:rsid w:val="008A4C98"/>
    <w:rsid w:val="008A6538"/>
    <w:rsid w:val="008D1FB7"/>
    <w:rsid w:val="008D4FC8"/>
    <w:rsid w:val="008D5A80"/>
    <w:rsid w:val="008E5483"/>
    <w:rsid w:val="008F0799"/>
    <w:rsid w:val="008F4532"/>
    <w:rsid w:val="00902CAF"/>
    <w:rsid w:val="009055D0"/>
    <w:rsid w:val="009156F2"/>
    <w:rsid w:val="0092479D"/>
    <w:rsid w:val="00933CCA"/>
    <w:rsid w:val="00937197"/>
    <w:rsid w:val="0093795C"/>
    <w:rsid w:val="009411E8"/>
    <w:rsid w:val="00944425"/>
    <w:rsid w:val="00950DEE"/>
    <w:rsid w:val="00952C89"/>
    <w:rsid w:val="009540F4"/>
    <w:rsid w:val="009545E4"/>
    <w:rsid w:val="0095467D"/>
    <w:rsid w:val="00956B75"/>
    <w:rsid w:val="00962041"/>
    <w:rsid w:val="00985C36"/>
    <w:rsid w:val="0099136B"/>
    <w:rsid w:val="009918BB"/>
    <w:rsid w:val="009931F7"/>
    <w:rsid w:val="00994768"/>
    <w:rsid w:val="00997EC1"/>
    <w:rsid w:val="009A3F4C"/>
    <w:rsid w:val="009B4952"/>
    <w:rsid w:val="009C5368"/>
    <w:rsid w:val="009C63EE"/>
    <w:rsid w:val="009C66E5"/>
    <w:rsid w:val="009D0878"/>
    <w:rsid w:val="009D449D"/>
    <w:rsid w:val="009D6C93"/>
    <w:rsid w:val="009E62E6"/>
    <w:rsid w:val="009E65EC"/>
    <w:rsid w:val="009F2058"/>
    <w:rsid w:val="009F391D"/>
    <w:rsid w:val="00A1144C"/>
    <w:rsid w:val="00A1329C"/>
    <w:rsid w:val="00A14C47"/>
    <w:rsid w:val="00A25023"/>
    <w:rsid w:val="00A2760D"/>
    <w:rsid w:val="00A423FE"/>
    <w:rsid w:val="00A42CE4"/>
    <w:rsid w:val="00A56B81"/>
    <w:rsid w:val="00A6314E"/>
    <w:rsid w:val="00A77B4D"/>
    <w:rsid w:val="00A8052D"/>
    <w:rsid w:val="00A9077F"/>
    <w:rsid w:val="00A91257"/>
    <w:rsid w:val="00AA04BD"/>
    <w:rsid w:val="00AA1EDB"/>
    <w:rsid w:val="00AA276C"/>
    <w:rsid w:val="00AB673E"/>
    <w:rsid w:val="00AC5D50"/>
    <w:rsid w:val="00AC7C34"/>
    <w:rsid w:val="00AD121E"/>
    <w:rsid w:val="00AD518A"/>
    <w:rsid w:val="00AD6216"/>
    <w:rsid w:val="00AE2F61"/>
    <w:rsid w:val="00AE313B"/>
    <w:rsid w:val="00AE52C2"/>
    <w:rsid w:val="00AE7650"/>
    <w:rsid w:val="00AF641D"/>
    <w:rsid w:val="00AF7BC9"/>
    <w:rsid w:val="00B112B1"/>
    <w:rsid w:val="00B1221A"/>
    <w:rsid w:val="00B204FE"/>
    <w:rsid w:val="00B213C0"/>
    <w:rsid w:val="00B25746"/>
    <w:rsid w:val="00B4265F"/>
    <w:rsid w:val="00B47E1E"/>
    <w:rsid w:val="00B525D6"/>
    <w:rsid w:val="00B54661"/>
    <w:rsid w:val="00B55487"/>
    <w:rsid w:val="00B643D6"/>
    <w:rsid w:val="00B731C4"/>
    <w:rsid w:val="00B763B5"/>
    <w:rsid w:val="00B90654"/>
    <w:rsid w:val="00B91175"/>
    <w:rsid w:val="00BA71B3"/>
    <w:rsid w:val="00BB34BE"/>
    <w:rsid w:val="00BC0E1A"/>
    <w:rsid w:val="00BC1472"/>
    <w:rsid w:val="00BC32A0"/>
    <w:rsid w:val="00BD2DD6"/>
    <w:rsid w:val="00BD55EE"/>
    <w:rsid w:val="00BE25B3"/>
    <w:rsid w:val="00BE4847"/>
    <w:rsid w:val="00BF0C18"/>
    <w:rsid w:val="00BF7557"/>
    <w:rsid w:val="00C026F6"/>
    <w:rsid w:val="00C04F19"/>
    <w:rsid w:val="00C06A42"/>
    <w:rsid w:val="00C11AB5"/>
    <w:rsid w:val="00C14A6B"/>
    <w:rsid w:val="00C3233C"/>
    <w:rsid w:val="00C35CCB"/>
    <w:rsid w:val="00C3763A"/>
    <w:rsid w:val="00C40E00"/>
    <w:rsid w:val="00C47858"/>
    <w:rsid w:val="00C60281"/>
    <w:rsid w:val="00C70EDB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C606C"/>
    <w:rsid w:val="00CD1043"/>
    <w:rsid w:val="00CE2928"/>
    <w:rsid w:val="00CE2C76"/>
    <w:rsid w:val="00CE6423"/>
    <w:rsid w:val="00D00483"/>
    <w:rsid w:val="00D046EF"/>
    <w:rsid w:val="00D0494B"/>
    <w:rsid w:val="00D109CB"/>
    <w:rsid w:val="00D22E33"/>
    <w:rsid w:val="00D230E6"/>
    <w:rsid w:val="00D35BBD"/>
    <w:rsid w:val="00D37FAD"/>
    <w:rsid w:val="00D5184A"/>
    <w:rsid w:val="00D5298F"/>
    <w:rsid w:val="00D5627D"/>
    <w:rsid w:val="00D57250"/>
    <w:rsid w:val="00D60573"/>
    <w:rsid w:val="00D62D25"/>
    <w:rsid w:val="00D6600D"/>
    <w:rsid w:val="00D70757"/>
    <w:rsid w:val="00D71C0C"/>
    <w:rsid w:val="00D728D5"/>
    <w:rsid w:val="00D73C98"/>
    <w:rsid w:val="00D77483"/>
    <w:rsid w:val="00D7797C"/>
    <w:rsid w:val="00D826E0"/>
    <w:rsid w:val="00D83EA1"/>
    <w:rsid w:val="00D940C2"/>
    <w:rsid w:val="00DA7D53"/>
    <w:rsid w:val="00DB0B61"/>
    <w:rsid w:val="00DC56F9"/>
    <w:rsid w:val="00DC6BE3"/>
    <w:rsid w:val="00DD2D34"/>
    <w:rsid w:val="00DD3765"/>
    <w:rsid w:val="00DD467E"/>
    <w:rsid w:val="00DD5A92"/>
    <w:rsid w:val="00DE136D"/>
    <w:rsid w:val="00DE4136"/>
    <w:rsid w:val="00DE4550"/>
    <w:rsid w:val="00DE6534"/>
    <w:rsid w:val="00DF0F24"/>
    <w:rsid w:val="00DF1457"/>
    <w:rsid w:val="00DF7CF5"/>
    <w:rsid w:val="00DF7F4F"/>
    <w:rsid w:val="00E02718"/>
    <w:rsid w:val="00E066EE"/>
    <w:rsid w:val="00E07D28"/>
    <w:rsid w:val="00E20814"/>
    <w:rsid w:val="00E30CB9"/>
    <w:rsid w:val="00E379DC"/>
    <w:rsid w:val="00E46808"/>
    <w:rsid w:val="00E5521B"/>
    <w:rsid w:val="00E564AF"/>
    <w:rsid w:val="00E61D86"/>
    <w:rsid w:val="00E61FB1"/>
    <w:rsid w:val="00E63862"/>
    <w:rsid w:val="00E665C1"/>
    <w:rsid w:val="00E67CD5"/>
    <w:rsid w:val="00E72DA3"/>
    <w:rsid w:val="00E8142B"/>
    <w:rsid w:val="00E97BD9"/>
    <w:rsid w:val="00EA1816"/>
    <w:rsid w:val="00EA29DD"/>
    <w:rsid w:val="00EB210E"/>
    <w:rsid w:val="00EB2E79"/>
    <w:rsid w:val="00EE0848"/>
    <w:rsid w:val="00EE3571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5782A"/>
    <w:rsid w:val="00F63E48"/>
    <w:rsid w:val="00F764A6"/>
    <w:rsid w:val="00F80B47"/>
    <w:rsid w:val="00F904FC"/>
    <w:rsid w:val="00F919D5"/>
    <w:rsid w:val="00F935BF"/>
    <w:rsid w:val="00F94EB5"/>
    <w:rsid w:val="00F95351"/>
    <w:rsid w:val="00FA4359"/>
    <w:rsid w:val="00FA4C84"/>
    <w:rsid w:val="00FB0F18"/>
    <w:rsid w:val="00FC4BF1"/>
    <w:rsid w:val="00FC6D07"/>
    <w:rsid w:val="00FE18B2"/>
    <w:rsid w:val="00FE5652"/>
    <w:rsid w:val="00FE7443"/>
    <w:rsid w:val="00FF5057"/>
    <w:rsid w:val="11AC8C2E"/>
    <w:rsid w:val="7A81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77068"/>
  <w15:chartTrackingRefBased/>
  <w15:docId w15:val="{4C5F255B-F1F6-4F4E-AE9E-30C9EF6C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51"/>
  </w:style>
  <w:style w:type="paragraph" w:styleId="Heading1">
    <w:name w:val="heading 1"/>
    <w:basedOn w:val="Normal"/>
    <w:link w:val="Heading1Char"/>
    <w:uiPriority w:val="9"/>
    <w:qFormat/>
    <w:rsid w:val="00454059"/>
    <w:pPr>
      <w:keepNext/>
      <w:keepLines/>
      <w:spacing w:before="240" w:after="40"/>
      <w:ind w:left="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4D72E6"/>
    <w:pPr>
      <w:spacing w:after="20"/>
      <w:ind w:left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4059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902CAF"/>
    <w:pPr>
      <w:numPr>
        <w:numId w:val="14"/>
      </w:numPr>
      <w:spacing w:line="259" w:lineRule="auto"/>
      <w:ind w:left="1080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ind w:left="72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table" w:customStyle="1" w:styleId="Style1">
    <w:name w:val="Style1"/>
    <w:basedOn w:val="TableNormal"/>
    <w:uiPriority w:val="99"/>
    <w:rsid w:val="00DC56F9"/>
    <w:pPr>
      <w:spacing w:after="0"/>
      <w:ind w:left="0"/>
    </w:pPr>
    <w:tblPr>
      <w:tblCellMar>
        <w:left w:w="0" w:type="dxa"/>
        <w:right w:w="0" w:type="dxa"/>
      </w:tblCellMar>
    </w:tblPr>
  </w:style>
  <w:style w:type="paragraph" w:customStyle="1" w:styleId="Icons">
    <w:name w:val="Icons"/>
    <w:basedOn w:val="Normal"/>
    <w:uiPriority w:val="5"/>
    <w:qFormat/>
    <w:rsid w:val="004447D5"/>
    <w:pPr>
      <w:spacing w:before="160" w:after="0"/>
      <w:ind w:left="0"/>
    </w:pPr>
  </w:style>
  <w:style w:type="character" w:styleId="Hyperlink">
    <w:name w:val="Hyperlink"/>
    <w:basedOn w:val="DefaultParagraphFont"/>
    <w:uiPriority w:val="99"/>
    <w:unhideWhenUsed/>
    <w:rsid w:val="00D109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475"/>
    <w:pPr>
      <w:spacing w:after="200" w:line="276" w:lineRule="auto"/>
      <w:contextualSpacing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05093624586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d-%20%20foysal-mahmud-shah-7157a4134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wnloads\UIUBC_CV-Format_For-Participants.dotx" TargetMode="External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UIUBC_CV-Format_For-Participants</Template>
  <TotalTime>524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Foysal_The Warrior</cp:lastModifiedBy>
  <cp:revision>136</cp:revision>
  <dcterms:created xsi:type="dcterms:W3CDTF">2018-04-10T14:48:00Z</dcterms:created>
  <dcterms:modified xsi:type="dcterms:W3CDTF">2020-03-14T04:33:00Z</dcterms:modified>
  <cp:category/>
  <cp:contentStatus/>
</cp:coreProperties>
</file>